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3C" w:rsidRPr="00F2153C" w:rsidRDefault="00F2153C" w:rsidP="00F2153C">
      <w:pPr>
        <w:ind w:left="7788"/>
        <w:jc w:val="center"/>
        <w:rPr>
          <w:b/>
          <w:bCs/>
          <w:lang w:val="en-US"/>
        </w:rPr>
      </w:pPr>
      <w:r w:rsidRPr="00F2153C">
        <w:rPr>
          <w:b/>
          <w:bCs/>
          <w:lang w:val="en-US"/>
        </w:rPr>
        <w:t>« T A S D I Q L A Y M A N »</w:t>
      </w:r>
    </w:p>
    <w:p w:rsidR="00F2153C" w:rsidRPr="00F2153C" w:rsidRDefault="00F2153C" w:rsidP="00F2153C">
      <w:pPr>
        <w:ind w:left="7788"/>
        <w:jc w:val="center"/>
        <w:rPr>
          <w:b/>
          <w:lang w:val="es-ES"/>
        </w:rPr>
      </w:pPr>
      <w:r w:rsidRPr="00F2153C">
        <w:rPr>
          <w:b/>
          <w:lang w:val="es-ES"/>
        </w:rPr>
        <w:t>__________«</w:t>
      </w:r>
      <w:r w:rsidRPr="00A047A5">
        <w:rPr>
          <w:b/>
          <w:lang w:val="es-ES"/>
        </w:rPr>
        <w:t>FQ</w:t>
      </w:r>
      <w:r w:rsidRPr="00F2153C">
        <w:rPr>
          <w:b/>
          <w:lang w:val="uz-Cyrl-UZ"/>
        </w:rPr>
        <w:t>G va R</w:t>
      </w:r>
      <w:r w:rsidRPr="00F2153C">
        <w:rPr>
          <w:b/>
          <w:lang w:val="es-ES"/>
        </w:rPr>
        <w:t>» kafedrasi</w:t>
      </w:r>
    </w:p>
    <w:p w:rsidR="00F2153C" w:rsidRPr="00A047A5" w:rsidRDefault="00D91E15" w:rsidP="00F2153C">
      <w:pPr>
        <w:ind w:left="7788"/>
        <w:jc w:val="center"/>
        <w:rPr>
          <w:b/>
          <w:bCs/>
          <w:lang w:val="es-ES"/>
        </w:rPr>
      </w:pPr>
      <w:r>
        <w:rPr>
          <w:b/>
          <w:lang w:val="es-ES"/>
        </w:rPr>
        <w:t>m</w:t>
      </w:r>
      <w:r w:rsidR="00F2153C" w:rsidRPr="00F2153C">
        <w:rPr>
          <w:b/>
          <w:lang w:val="es-ES"/>
        </w:rPr>
        <w:t>udiri</w:t>
      </w:r>
      <w:r w:rsidRPr="00A047A5">
        <w:rPr>
          <w:b/>
          <w:lang w:val="es-ES"/>
        </w:rPr>
        <w:t xml:space="preserve"> </w:t>
      </w:r>
      <w:r w:rsidR="00A047A5">
        <w:rPr>
          <w:b/>
          <w:lang w:val="es-ES"/>
        </w:rPr>
        <w:t>Sh.Sh.Turdiev</w:t>
      </w:r>
    </w:p>
    <w:p w:rsidR="00F2153C" w:rsidRPr="00F2153C" w:rsidRDefault="00F2153C" w:rsidP="00F2153C">
      <w:pPr>
        <w:ind w:left="7788"/>
        <w:jc w:val="center"/>
        <w:rPr>
          <w:b/>
          <w:bCs/>
          <w:lang w:val="en-US"/>
        </w:rPr>
      </w:pPr>
      <w:r w:rsidRPr="00F2153C">
        <w:rPr>
          <w:b/>
          <w:bCs/>
          <w:lang w:val="en-US"/>
        </w:rPr>
        <w:t>«_____» ___________202</w:t>
      </w:r>
      <w:r w:rsidR="00A047A5" w:rsidRPr="00B11694">
        <w:rPr>
          <w:b/>
          <w:bCs/>
          <w:lang w:val="en-US"/>
        </w:rPr>
        <w:t>2</w:t>
      </w:r>
      <w:r w:rsidRPr="00F2153C">
        <w:rPr>
          <w:b/>
          <w:bCs/>
          <w:lang w:val="uz-Cyrl-UZ"/>
        </w:rPr>
        <w:t xml:space="preserve"> </w:t>
      </w:r>
      <w:proofErr w:type="spellStart"/>
      <w:r w:rsidRPr="00F2153C">
        <w:rPr>
          <w:b/>
          <w:bCs/>
          <w:lang w:val="en-US"/>
        </w:rPr>
        <w:t>yil</w:t>
      </w:r>
      <w:proofErr w:type="spellEnd"/>
      <w:r w:rsidRPr="00F2153C">
        <w:rPr>
          <w:b/>
          <w:bCs/>
          <w:lang w:val="en-US"/>
        </w:rPr>
        <w:t xml:space="preserve">  </w:t>
      </w:r>
    </w:p>
    <w:p w:rsidR="00F2153C" w:rsidRPr="00E355DF" w:rsidRDefault="00F2153C" w:rsidP="00F2153C">
      <w:pPr>
        <w:pStyle w:val="1"/>
        <w:jc w:val="center"/>
        <w:rPr>
          <w:rFonts w:ascii="Times New Roman" w:hAnsi="Times New Roman"/>
          <w:sz w:val="22"/>
          <w:szCs w:val="22"/>
          <w:lang w:val="en-US"/>
        </w:rPr>
      </w:pPr>
      <w:r w:rsidRPr="00E355DF">
        <w:rPr>
          <w:rFonts w:ascii="Times New Roman" w:hAnsi="Times New Roman"/>
          <w:sz w:val="22"/>
          <w:szCs w:val="22"/>
          <w:lang w:val="en-US"/>
        </w:rPr>
        <w:t>FAN DASTURI BAJARILISHINING KALENDAR REJASI</w:t>
      </w:r>
    </w:p>
    <w:p w:rsidR="00F2153C" w:rsidRPr="00E355DF" w:rsidRDefault="00F2153C" w:rsidP="00F2153C">
      <w:pPr>
        <w:jc w:val="center"/>
        <w:rPr>
          <w:b/>
          <w:bCs/>
          <w:sz w:val="22"/>
          <w:szCs w:val="22"/>
          <w:lang w:val="en-US"/>
        </w:rPr>
      </w:pPr>
      <w:r w:rsidRPr="00E355DF">
        <w:rPr>
          <w:b/>
          <w:bCs/>
          <w:sz w:val="22"/>
          <w:szCs w:val="22"/>
          <w:lang w:val="en-US"/>
        </w:rPr>
        <w:t>(</w:t>
      </w:r>
      <w:proofErr w:type="spellStart"/>
      <w:r w:rsidRPr="00E355DF">
        <w:rPr>
          <w:b/>
          <w:bCs/>
          <w:sz w:val="22"/>
          <w:szCs w:val="22"/>
          <w:lang w:val="en-US"/>
        </w:rPr>
        <w:t>ma'ruza</w:t>
      </w:r>
      <w:proofErr w:type="spellEnd"/>
      <w:r w:rsidRPr="00E355DF">
        <w:rPr>
          <w:b/>
          <w:bCs/>
          <w:sz w:val="22"/>
          <w:szCs w:val="22"/>
          <w:lang w:val="en-US"/>
        </w:rPr>
        <w:t xml:space="preserve">, seminar, </w:t>
      </w:r>
      <w:proofErr w:type="spellStart"/>
      <w:r w:rsidRPr="00E355DF">
        <w:rPr>
          <w:b/>
          <w:bCs/>
          <w:sz w:val="22"/>
          <w:szCs w:val="22"/>
          <w:lang w:val="en-US"/>
        </w:rPr>
        <w:t>laboratoriya</w:t>
      </w:r>
      <w:proofErr w:type="spellEnd"/>
      <w:r w:rsidRPr="00E355DF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E355DF">
        <w:rPr>
          <w:b/>
          <w:bCs/>
          <w:sz w:val="22"/>
          <w:szCs w:val="22"/>
          <w:lang w:val="en-US"/>
        </w:rPr>
        <w:t>amaliy</w:t>
      </w:r>
      <w:proofErr w:type="spellEnd"/>
      <w:r w:rsidRPr="00E355D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355DF">
        <w:rPr>
          <w:b/>
          <w:bCs/>
          <w:sz w:val="22"/>
          <w:szCs w:val="22"/>
          <w:lang w:val="en-US"/>
        </w:rPr>
        <w:t>mashg'ulotlar</w:t>
      </w:r>
      <w:proofErr w:type="spellEnd"/>
      <w:r w:rsidRPr="00E355DF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E355DF">
        <w:rPr>
          <w:b/>
          <w:bCs/>
          <w:sz w:val="22"/>
          <w:szCs w:val="22"/>
          <w:lang w:val="en-US"/>
        </w:rPr>
        <w:t>kurs</w:t>
      </w:r>
      <w:proofErr w:type="spellEnd"/>
      <w:r w:rsidRPr="00E355D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355DF">
        <w:rPr>
          <w:b/>
          <w:bCs/>
          <w:sz w:val="22"/>
          <w:szCs w:val="22"/>
          <w:lang w:val="en-US"/>
        </w:rPr>
        <w:t>ishlari</w:t>
      </w:r>
      <w:proofErr w:type="spellEnd"/>
      <w:r w:rsidRPr="00E355DF">
        <w:rPr>
          <w:b/>
          <w:bCs/>
          <w:sz w:val="22"/>
          <w:szCs w:val="22"/>
          <w:lang w:val="en-US"/>
        </w:rPr>
        <w:t xml:space="preserve">) </w:t>
      </w:r>
    </w:p>
    <w:p w:rsidR="00F2153C" w:rsidRPr="00E355DF" w:rsidRDefault="00F2153C" w:rsidP="00F2153C">
      <w:pPr>
        <w:jc w:val="center"/>
        <w:rPr>
          <w:b/>
          <w:bCs/>
          <w:sz w:val="22"/>
          <w:szCs w:val="22"/>
          <w:lang w:val="uz-Cyrl-UZ"/>
        </w:rPr>
      </w:pPr>
    </w:p>
    <w:tbl>
      <w:tblPr>
        <w:tblW w:w="14586" w:type="dxa"/>
        <w:tblInd w:w="108" w:type="dxa"/>
        <w:tblLook w:val="01E0" w:firstRow="1" w:lastRow="1" w:firstColumn="1" w:lastColumn="1" w:noHBand="0" w:noVBand="0"/>
      </w:tblPr>
      <w:tblGrid>
        <w:gridCol w:w="458"/>
        <w:gridCol w:w="2509"/>
        <w:gridCol w:w="1191"/>
        <w:gridCol w:w="4557"/>
        <w:gridCol w:w="269"/>
        <w:gridCol w:w="1495"/>
        <w:gridCol w:w="833"/>
        <w:gridCol w:w="287"/>
        <w:gridCol w:w="1308"/>
        <w:gridCol w:w="278"/>
        <w:gridCol w:w="1279"/>
        <w:gridCol w:w="122"/>
      </w:tblGrid>
      <w:tr w:rsidR="00F2153C" w:rsidRPr="00E355DF" w:rsidTr="004757DB">
        <w:trPr>
          <w:gridAfter w:val="1"/>
          <w:wAfter w:w="122" w:type="dxa"/>
          <w:trHeight w:val="450"/>
        </w:trPr>
        <w:tc>
          <w:tcPr>
            <w:tcW w:w="2967" w:type="dxa"/>
            <w:gridSpan w:val="2"/>
          </w:tcPr>
          <w:p w:rsidR="00F2153C" w:rsidRPr="00E355DF" w:rsidRDefault="00F2153C" w:rsidP="000F52A1">
            <w:pPr>
              <w:rPr>
                <w:bCs/>
                <w:sz w:val="22"/>
                <w:szCs w:val="22"/>
                <w:lang w:val="en-US"/>
              </w:rPr>
            </w:pPr>
            <w:r w:rsidRPr="00E355DF">
              <w:rPr>
                <w:bCs/>
                <w:sz w:val="22"/>
                <w:szCs w:val="22"/>
                <w:lang w:val="en-US"/>
              </w:rPr>
              <w:t>F</w:t>
            </w:r>
            <w:r w:rsidRPr="00E355DF">
              <w:rPr>
                <w:bCs/>
                <w:sz w:val="22"/>
                <w:szCs w:val="22"/>
              </w:rPr>
              <w:t>а</w:t>
            </w:r>
            <w:proofErr w:type="spellStart"/>
            <w:r w:rsidRPr="00E355DF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E355DF">
              <w:rPr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E355DF">
              <w:rPr>
                <w:bCs/>
                <w:i/>
                <w:sz w:val="22"/>
                <w:szCs w:val="22"/>
                <w:lang w:val="en-US"/>
              </w:rPr>
              <w:t>Gelogiya</w:t>
            </w:r>
            <w:proofErr w:type="spellEnd"/>
            <w:r w:rsidRPr="00E355DF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5DF">
              <w:rPr>
                <w:bCs/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E355DF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5DF">
              <w:rPr>
                <w:bCs/>
                <w:i/>
                <w:sz w:val="22"/>
                <w:szCs w:val="22"/>
                <w:lang w:val="en-US"/>
              </w:rPr>
              <w:t>konchilik</w:t>
            </w:r>
            <w:proofErr w:type="spellEnd"/>
            <w:r w:rsidRPr="00E355DF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5DF">
              <w:rPr>
                <w:bCs/>
                <w:i/>
                <w:sz w:val="22"/>
                <w:szCs w:val="22"/>
                <w:lang w:val="en-US"/>
              </w:rPr>
              <w:t>ishi</w:t>
            </w:r>
            <w:proofErr w:type="spellEnd"/>
            <w:r w:rsidRPr="00E355DF">
              <w:rPr>
                <w:bCs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5748" w:type="dxa"/>
            <w:gridSpan w:val="2"/>
          </w:tcPr>
          <w:p w:rsidR="00F2153C" w:rsidRPr="00E355DF" w:rsidRDefault="00F2153C" w:rsidP="00AD07F2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355DF">
              <w:rPr>
                <w:bCs/>
                <w:sz w:val="22"/>
                <w:szCs w:val="22"/>
                <w:lang w:val="en-US"/>
              </w:rPr>
              <w:t>Yo</w:t>
            </w:r>
            <w:proofErr w:type="spellEnd"/>
            <w:r w:rsidRPr="00E355DF">
              <w:rPr>
                <w:sz w:val="22"/>
                <w:szCs w:val="22"/>
                <w:lang w:val="uz-Cyrl-UZ"/>
              </w:rPr>
              <w:t>'</w:t>
            </w:r>
            <w:proofErr w:type="spellStart"/>
            <w:r w:rsidRPr="00E355DF">
              <w:rPr>
                <w:bCs/>
                <w:sz w:val="22"/>
                <w:szCs w:val="22"/>
                <w:lang w:val="en-US"/>
              </w:rPr>
              <w:t>nalish</w:t>
            </w:r>
            <w:proofErr w:type="spellEnd"/>
            <w:r w:rsidRPr="00E355DF">
              <w:rPr>
                <w:bCs/>
                <w:sz w:val="22"/>
                <w:szCs w:val="22"/>
                <w:lang w:val="en-US"/>
              </w:rPr>
              <w:t xml:space="preserve">: </w:t>
            </w:r>
            <w:r w:rsidR="00AD07F2" w:rsidRPr="00E355DF">
              <w:rPr>
                <w:bCs/>
                <w:i/>
                <w:sz w:val="22"/>
                <w:szCs w:val="22"/>
                <w:lang w:val="en-US"/>
              </w:rPr>
              <w:t>60721600</w:t>
            </w:r>
            <w:r w:rsidRPr="00E355DF">
              <w:rPr>
                <w:bCs/>
                <w:i/>
                <w:sz w:val="22"/>
                <w:szCs w:val="22"/>
                <w:lang w:val="en-US"/>
              </w:rPr>
              <w:t xml:space="preserve"> - </w:t>
            </w:r>
            <w:r w:rsidRPr="00E355DF">
              <w:rPr>
                <w:i/>
                <w:sz w:val="22"/>
                <w:szCs w:val="22"/>
                <w:lang w:val="uz-Cyrl-UZ"/>
              </w:rPr>
              <w:t>«Foydali qazilma konlari geologiyasi, qidiruv va razvedkasi»</w:t>
            </w:r>
          </w:p>
        </w:tc>
        <w:tc>
          <w:tcPr>
            <w:tcW w:w="2597" w:type="dxa"/>
            <w:gridSpan w:val="3"/>
          </w:tcPr>
          <w:p w:rsidR="00F2153C" w:rsidRPr="00E355DF" w:rsidRDefault="00F2153C" w:rsidP="00F5139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355DF">
              <w:rPr>
                <w:bCs/>
                <w:sz w:val="22"/>
                <w:szCs w:val="22"/>
                <w:lang w:val="en-US"/>
              </w:rPr>
              <w:t>Akadem</w:t>
            </w:r>
            <w:r w:rsidRPr="00E355DF">
              <w:rPr>
                <w:bCs/>
                <w:sz w:val="22"/>
                <w:szCs w:val="22"/>
              </w:rPr>
              <w:t>ik</w:t>
            </w:r>
            <w:proofErr w:type="spellEnd"/>
            <w:r w:rsidRPr="00E355D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355DF">
              <w:rPr>
                <w:bCs/>
                <w:sz w:val="22"/>
                <w:szCs w:val="22"/>
                <w:lang w:val="en-US"/>
              </w:rPr>
              <w:t>guruh</w:t>
            </w:r>
            <w:proofErr w:type="spellEnd"/>
            <w:r w:rsidRPr="00E355DF">
              <w:rPr>
                <w:bCs/>
                <w:sz w:val="22"/>
                <w:szCs w:val="22"/>
                <w:lang w:val="uz-Cyrl-UZ"/>
              </w:rPr>
              <w:t>:</w:t>
            </w:r>
            <w:r w:rsidRPr="00E355DF">
              <w:rPr>
                <w:bCs/>
                <w:sz w:val="22"/>
                <w:szCs w:val="22"/>
              </w:rPr>
              <w:t xml:space="preserve"> </w:t>
            </w:r>
            <w:r w:rsidRPr="00E355DF">
              <w:rPr>
                <w:b/>
                <w:bCs/>
                <w:sz w:val="22"/>
                <w:szCs w:val="22"/>
                <w:lang w:val="en-US"/>
              </w:rPr>
              <w:t>GR</w:t>
            </w:r>
            <w:r w:rsidRPr="00E355DF">
              <w:rPr>
                <w:b/>
                <w:bCs/>
                <w:i/>
                <w:sz w:val="22"/>
                <w:szCs w:val="22"/>
                <w:lang w:val="en-US"/>
              </w:rPr>
              <w:t>-</w:t>
            </w:r>
            <w:r w:rsidRPr="00E355DF">
              <w:rPr>
                <w:b/>
                <w:bCs/>
                <w:i/>
                <w:sz w:val="22"/>
                <w:szCs w:val="22"/>
              </w:rPr>
              <w:t>10</w:t>
            </w:r>
            <w:r w:rsidR="009E46DA">
              <w:rPr>
                <w:b/>
                <w:bCs/>
                <w:i/>
                <w:sz w:val="22"/>
                <w:szCs w:val="22"/>
                <w:lang w:val="en-US"/>
              </w:rPr>
              <w:t>4</w:t>
            </w:r>
            <w:r w:rsidRPr="00E355DF">
              <w:rPr>
                <w:b/>
                <w:bCs/>
                <w:i/>
                <w:sz w:val="22"/>
                <w:szCs w:val="22"/>
              </w:rPr>
              <w:t>-</w:t>
            </w:r>
            <w:r w:rsidRPr="00E355DF">
              <w:rPr>
                <w:b/>
                <w:bCs/>
                <w:i/>
                <w:sz w:val="22"/>
                <w:szCs w:val="22"/>
                <w:lang w:val="en-US"/>
              </w:rPr>
              <w:t>2</w:t>
            </w:r>
            <w:r w:rsidR="00AD07F2" w:rsidRPr="00E355DF">
              <w:rPr>
                <w:b/>
                <w:bCs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3" w:type="dxa"/>
            <w:gridSpan w:val="3"/>
          </w:tcPr>
          <w:p w:rsidR="00F2153C" w:rsidRPr="00E355DF" w:rsidRDefault="00F2153C" w:rsidP="000F52A1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E355DF">
              <w:rPr>
                <w:bCs/>
                <w:sz w:val="22"/>
                <w:szCs w:val="22"/>
                <w:lang w:val="en-US"/>
              </w:rPr>
              <w:t>Ma</w:t>
            </w:r>
            <w:r w:rsidRPr="00E355DF">
              <w:rPr>
                <w:sz w:val="22"/>
                <w:szCs w:val="22"/>
                <w:lang w:val="uz-Cyrl-UZ"/>
              </w:rPr>
              <w:t>'</w:t>
            </w:r>
            <w:proofErr w:type="spellStart"/>
            <w:r w:rsidRPr="00E355DF">
              <w:rPr>
                <w:bCs/>
                <w:sz w:val="22"/>
                <w:szCs w:val="22"/>
                <w:lang w:val="en-US"/>
              </w:rPr>
              <w:t>ruza</w:t>
            </w:r>
            <w:proofErr w:type="spellEnd"/>
          </w:p>
        </w:tc>
        <w:tc>
          <w:tcPr>
            <w:tcW w:w="1279" w:type="dxa"/>
          </w:tcPr>
          <w:p w:rsidR="00F2153C" w:rsidRPr="00E355DF" w:rsidRDefault="00E355DF" w:rsidP="000F52A1">
            <w:pPr>
              <w:jc w:val="both"/>
              <w:rPr>
                <w:bCs/>
                <w:i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14</w:t>
            </w:r>
          </w:p>
        </w:tc>
      </w:tr>
      <w:tr w:rsidR="00F2153C" w:rsidRPr="00E355DF" w:rsidTr="004757DB">
        <w:trPr>
          <w:gridAfter w:val="1"/>
          <w:wAfter w:w="122" w:type="dxa"/>
          <w:trHeight w:val="201"/>
        </w:trPr>
        <w:tc>
          <w:tcPr>
            <w:tcW w:w="11312" w:type="dxa"/>
            <w:gridSpan w:val="7"/>
          </w:tcPr>
          <w:p w:rsidR="00F2153C" w:rsidRPr="00E355DF" w:rsidRDefault="00F2153C" w:rsidP="000F52A1">
            <w:pPr>
              <w:rPr>
                <w:bCs/>
                <w:i/>
                <w:sz w:val="22"/>
                <w:szCs w:val="22"/>
                <w:lang w:val="uz-Cyrl-UZ"/>
              </w:rPr>
            </w:pPr>
            <w:r w:rsidRPr="00E355DF">
              <w:rPr>
                <w:bCs/>
                <w:sz w:val="22"/>
                <w:szCs w:val="22"/>
                <w:lang w:val="uz-Cyrl-UZ"/>
              </w:rPr>
              <w:t xml:space="preserve">Fanning nomi: </w:t>
            </w:r>
            <w:r w:rsidR="00AD07F2" w:rsidRPr="00E355DF">
              <w:rPr>
                <w:bCs/>
                <w:i/>
                <w:sz w:val="22"/>
                <w:szCs w:val="22"/>
                <w:lang w:val="uz-Cyrl-UZ"/>
              </w:rPr>
              <w:t>Struktura</w:t>
            </w:r>
            <w:proofErr w:type="spellStart"/>
            <w:r w:rsidR="00AD07F2" w:rsidRPr="00E355DF">
              <w:rPr>
                <w:bCs/>
                <w:i/>
                <w:sz w:val="22"/>
                <w:szCs w:val="22"/>
                <w:lang w:val="en-US"/>
              </w:rPr>
              <w:t>viy</w:t>
            </w:r>
            <w:proofErr w:type="spellEnd"/>
            <w:r w:rsidR="00AD07F2" w:rsidRPr="00E355DF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AD07F2" w:rsidRPr="00E355DF">
              <w:rPr>
                <w:bCs/>
                <w:i/>
                <w:sz w:val="22"/>
                <w:szCs w:val="22"/>
                <w:lang w:val="uz-Cyrl-UZ"/>
              </w:rPr>
              <w:t xml:space="preserve"> geologiya</w:t>
            </w:r>
            <w:r w:rsidR="00AD07F2" w:rsidRPr="00E355DF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E355DF">
              <w:rPr>
                <w:bCs/>
                <w:i/>
                <w:sz w:val="22"/>
                <w:szCs w:val="22"/>
                <w:lang w:val="uz-Cyrl-UZ"/>
              </w:rPr>
              <w:t>va geologik xaritalash</w:t>
            </w:r>
          </w:p>
        </w:tc>
        <w:tc>
          <w:tcPr>
            <w:tcW w:w="1873" w:type="dxa"/>
            <w:gridSpan w:val="3"/>
          </w:tcPr>
          <w:p w:rsidR="00F2153C" w:rsidRPr="00E355DF" w:rsidRDefault="00F2153C" w:rsidP="000F52A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E355DF">
              <w:rPr>
                <w:sz w:val="22"/>
                <w:szCs w:val="22"/>
                <w:lang w:val="en-US"/>
              </w:rPr>
              <w:t>Amaliy</w:t>
            </w:r>
            <w:proofErr w:type="spellEnd"/>
            <w:r w:rsidRPr="00E355DF">
              <w:rPr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279" w:type="dxa"/>
          </w:tcPr>
          <w:p w:rsidR="00F2153C" w:rsidRPr="00E355DF" w:rsidRDefault="00E355DF" w:rsidP="000F52A1">
            <w:pPr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46</w:t>
            </w:r>
          </w:p>
        </w:tc>
      </w:tr>
      <w:tr w:rsidR="00F2153C" w:rsidRPr="00E355DF" w:rsidTr="004757DB">
        <w:trPr>
          <w:gridAfter w:val="1"/>
          <w:wAfter w:w="122" w:type="dxa"/>
          <w:trHeight w:val="192"/>
        </w:trPr>
        <w:tc>
          <w:tcPr>
            <w:tcW w:w="4158" w:type="dxa"/>
            <w:gridSpan w:val="3"/>
          </w:tcPr>
          <w:p w:rsidR="00F2153C" w:rsidRPr="00E355DF" w:rsidRDefault="00F2153C" w:rsidP="000F52A1">
            <w:pPr>
              <w:rPr>
                <w:bCs/>
                <w:sz w:val="22"/>
                <w:szCs w:val="22"/>
                <w:lang w:val="uz-Cyrl-UZ"/>
              </w:rPr>
            </w:pPr>
            <w:r w:rsidRPr="00E355DF">
              <w:rPr>
                <w:bCs/>
                <w:sz w:val="22"/>
                <w:szCs w:val="22"/>
                <w:lang w:val="uz-Cyrl-UZ"/>
              </w:rPr>
              <w:t>Ма</w:t>
            </w:r>
            <w:r w:rsidRPr="00E355DF">
              <w:rPr>
                <w:sz w:val="22"/>
                <w:szCs w:val="22"/>
                <w:lang w:val="uz-Cyrl-UZ"/>
              </w:rPr>
              <w:t>'</w:t>
            </w:r>
            <w:r w:rsidRPr="00E355DF">
              <w:rPr>
                <w:bCs/>
                <w:sz w:val="22"/>
                <w:szCs w:val="22"/>
                <w:lang w:val="uz-Cyrl-UZ"/>
              </w:rPr>
              <w:t xml:space="preserve">ruzachi: </w:t>
            </w:r>
          </w:p>
        </w:tc>
        <w:tc>
          <w:tcPr>
            <w:tcW w:w="7154" w:type="dxa"/>
            <w:gridSpan w:val="4"/>
          </w:tcPr>
          <w:p w:rsidR="00F2153C" w:rsidRPr="00E355DF" w:rsidRDefault="00F2153C" w:rsidP="000F52A1">
            <w:pPr>
              <w:rPr>
                <w:bCs/>
                <w:i/>
                <w:sz w:val="22"/>
                <w:szCs w:val="22"/>
                <w:lang w:val="uz-Cyrl-UZ"/>
              </w:rPr>
            </w:pPr>
            <w:r w:rsidRPr="00E355DF">
              <w:rPr>
                <w:bCs/>
                <w:i/>
                <w:sz w:val="22"/>
                <w:szCs w:val="22"/>
                <w:lang w:val="uz-Cyrl-UZ"/>
              </w:rPr>
              <w:t>assistent J.U.Dononov</w:t>
            </w:r>
          </w:p>
        </w:tc>
        <w:tc>
          <w:tcPr>
            <w:tcW w:w="1873" w:type="dxa"/>
            <w:gridSpan w:val="3"/>
          </w:tcPr>
          <w:p w:rsidR="00F2153C" w:rsidRPr="00E355DF" w:rsidRDefault="00F2153C" w:rsidP="000F52A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E355DF">
              <w:rPr>
                <w:sz w:val="22"/>
                <w:szCs w:val="22"/>
                <w:lang w:val="uz-Cyrl-UZ"/>
              </w:rPr>
              <w:t>Laboratoriya</w:t>
            </w:r>
          </w:p>
        </w:tc>
        <w:tc>
          <w:tcPr>
            <w:tcW w:w="1279" w:type="dxa"/>
          </w:tcPr>
          <w:p w:rsidR="00F2153C" w:rsidRPr="00E355DF" w:rsidRDefault="00F2153C" w:rsidP="000F52A1">
            <w:pPr>
              <w:jc w:val="both"/>
              <w:rPr>
                <w:i/>
                <w:sz w:val="22"/>
                <w:szCs w:val="22"/>
                <w:lang w:val="uz-Cyrl-UZ"/>
              </w:rPr>
            </w:pPr>
            <w:r w:rsidRPr="00E355DF">
              <w:rPr>
                <w:i/>
                <w:sz w:val="22"/>
                <w:szCs w:val="22"/>
                <w:lang w:val="uz-Cyrl-UZ"/>
              </w:rPr>
              <w:t>-</w:t>
            </w:r>
          </w:p>
        </w:tc>
      </w:tr>
      <w:tr w:rsidR="00F2153C" w:rsidRPr="00E355DF" w:rsidTr="004757DB">
        <w:trPr>
          <w:gridAfter w:val="1"/>
          <w:wAfter w:w="122" w:type="dxa"/>
          <w:trHeight w:val="192"/>
        </w:trPr>
        <w:tc>
          <w:tcPr>
            <w:tcW w:w="4158" w:type="dxa"/>
            <w:gridSpan w:val="3"/>
          </w:tcPr>
          <w:p w:rsidR="00F2153C" w:rsidRPr="00E355DF" w:rsidRDefault="00F2153C" w:rsidP="000F52A1">
            <w:pPr>
              <w:rPr>
                <w:bCs/>
                <w:sz w:val="22"/>
                <w:szCs w:val="22"/>
                <w:lang w:val="uz-Cyrl-UZ"/>
              </w:rPr>
            </w:pPr>
            <w:r w:rsidRPr="00E355DF">
              <w:rPr>
                <w:bCs/>
                <w:sz w:val="22"/>
                <w:szCs w:val="22"/>
                <w:lang w:val="uz-Cyrl-UZ"/>
              </w:rPr>
              <w:t>Amaliy mashg</w:t>
            </w:r>
            <w:r w:rsidRPr="00E355DF">
              <w:rPr>
                <w:sz w:val="22"/>
                <w:szCs w:val="22"/>
                <w:lang w:val="uz-Cyrl-UZ"/>
              </w:rPr>
              <w:t>'</w:t>
            </w:r>
            <w:r w:rsidRPr="00E355DF">
              <w:rPr>
                <w:bCs/>
                <w:sz w:val="22"/>
                <w:szCs w:val="22"/>
                <w:lang w:val="uz-Cyrl-UZ"/>
              </w:rPr>
              <w:t>ulotni olib boruvchi:</w:t>
            </w:r>
          </w:p>
        </w:tc>
        <w:tc>
          <w:tcPr>
            <w:tcW w:w="7154" w:type="dxa"/>
            <w:gridSpan w:val="4"/>
          </w:tcPr>
          <w:p w:rsidR="00F2153C" w:rsidRPr="00E355DF" w:rsidRDefault="00F2153C" w:rsidP="000F52A1">
            <w:pPr>
              <w:rPr>
                <w:bCs/>
                <w:i/>
                <w:sz w:val="22"/>
                <w:szCs w:val="22"/>
                <w:lang w:val="uz-Cyrl-UZ"/>
              </w:rPr>
            </w:pPr>
            <w:r w:rsidRPr="00E355DF">
              <w:rPr>
                <w:bCs/>
                <w:i/>
                <w:sz w:val="22"/>
                <w:szCs w:val="22"/>
                <w:lang w:val="uz-Cyrl-UZ"/>
              </w:rPr>
              <w:t>assistent J.U.Dononov</w:t>
            </w:r>
          </w:p>
        </w:tc>
        <w:tc>
          <w:tcPr>
            <w:tcW w:w="1873" w:type="dxa"/>
            <w:gridSpan w:val="3"/>
          </w:tcPr>
          <w:p w:rsidR="00F2153C" w:rsidRPr="00E355DF" w:rsidRDefault="00F2153C" w:rsidP="000F52A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E355DF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279" w:type="dxa"/>
          </w:tcPr>
          <w:p w:rsidR="00F2153C" w:rsidRPr="00E355DF" w:rsidRDefault="00E355DF" w:rsidP="000F52A1">
            <w:pPr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74</w:t>
            </w:r>
          </w:p>
        </w:tc>
      </w:tr>
      <w:tr w:rsidR="00F2153C" w:rsidRPr="00E355DF" w:rsidTr="004757DB">
        <w:trPr>
          <w:gridAfter w:val="1"/>
          <w:wAfter w:w="122" w:type="dxa"/>
          <w:trHeight w:val="192"/>
        </w:trPr>
        <w:tc>
          <w:tcPr>
            <w:tcW w:w="4158" w:type="dxa"/>
            <w:gridSpan w:val="3"/>
          </w:tcPr>
          <w:p w:rsidR="00F2153C" w:rsidRPr="00E355DF" w:rsidRDefault="00F2153C" w:rsidP="000F52A1">
            <w:pPr>
              <w:rPr>
                <w:bCs/>
                <w:sz w:val="22"/>
                <w:szCs w:val="22"/>
                <w:lang w:val="uz-Cyrl-UZ"/>
              </w:rPr>
            </w:pPr>
            <w:r w:rsidRPr="00E355DF">
              <w:rPr>
                <w:bCs/>
                <w:sz w:val="22"/>
                <w:szCs w:val="22"/>
                <w:lang w:val="uz-Cyrl-UZ"/>
              </w:rPr>
              <w:t>Мustaqil mashg</w:t>
            </w:r>
            <w:r w:rsidRPr="00E355DF">
              <w:rPr>
                <w:sz w:val="22"/>
                <w:szCs w:val="22"/>
                <w:lang w:val="uz-Cyrl-UZ"/>
              </w:rPr>
              <w:t>'</w:t>
            </w:r>
            <w:r w:rsidRPr="00E355DF">
              <w:rPr>
                <w:bCs/>
                <w:sz w:val="22"/>
                <w:szCs w:val="22"/>
                <w:lang w:val="uz-Cyrl-UZ"/>
              </w:rPr>
              <w:t xml:space="preserve">ulotlarni olib boruvchi: </w:t>
            </w:r>
          </w:p>
        </w:tc>
        <w:tc>
          <w:tcPr>
            <w:tcW w:w="7154" w:type="dxa"/>
            <w:gridSpan w:val="4"/>
          </w:tcPr>
          <w:p w:rsidR="00F2153C" w:rsidRPr="00E355DF" w:rsidRDefault="00F2153C" w:rsidP="000F52A1">
            <w:pPr>
              <w:rPr>
                <w:bCs/>
                <w:i/>
                <w:sz w:val="22"/>
                <w:szCs w:val="22"/>
                <w:lang w:val="uz-Cyrl-UZ"/>
              </w:rPr>
            </w:pPr>
            <w:proofErr w:type="spellStart"/>
            <w:proofErr w:type="gramStart"/>
            <w:r w:rsidRPr="00E355DF">
              <w:rPr>
                <w:bCs/>
                <w:i/>
                <w:sz w:val="22"/>
                <w:szCs w:val="22"/>
                <w:lang w:val="en-US"/>
              </w:rPr>
              <w:t>assistent</w:t>
            </w:r>
            <w:proofErr w:type="spellEnd"/>
            <w:proofErr w:type="gramEnd"/>
            <w:r w:rsidRPr="00E355DF">
              <w:rPr>
                <w:bCs/>
                <w:i/>
                <w:sz w:val="22"/>
                <w:szCs w:val="22"/>
                <w:lang w:val="uz-Cyrl-UZ"/>
              </w:rPr>
              <w:t>.</w:t>
            </w:r>
            <w:r w:rsidR="00994412" w:rsidRPr="00E355DF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E355DF">
              <w:rPr>
                <w:bCs/>
                <w:i/>
                <w:sz w:val="22"/>
                <w:szCs w:val="22"/>
                <w:lang w:val="uz-Cyrl-UZ"/>
              </w:rPr>
              <w:t>J.</w:t>
            </w:r>
            <w:proofErr w:type="spellStart"/>
            <w:r w:rsidRPr="00E355DF">
              <w:rPr>
                <w:bCs/>
                <w:i/>
                <w:sz w:val="22"/>
                <w:szCs w:val="22"/>
                <w:lang w:val="en-US"/>
              </w:rPr>
              <w:t>U.Dononov</w:t>
            </w:r>
            <w:proofErr w:type="spellEnd"/>
          </w:p>
        </w:tc>
        <w:tc>
          <w:tcPr>
            <w:tcW w:w="1873" w:type="dxa"/>
            <w:gridSpan w:val="3"/>
          </w:tcPr>
          <w:p w:rsidR="00F2153C" w:rsidRPr="00E355DF" w:rsidRDefault="00F2153C" w:rsidP="000F52A1">
            <w:pPr>
              <w:jc w:val="both"/>
              <w:rPr>
                <w:bCs/>
                <w:sz w:val="22"/>
                <w:szCs w:val="22"/>
                <w:lang w:val="uz-Latn-UZ"/>
              </w:rPr>
            </w:pPr>
            <w:r w:rsidRPr="00E355DF">
              <w:rPr>
                <w:bCs/>
                <w:sz w:val="22"/>
                <w:szCs w:val="22"/>
                <w:lang w:val="uz-Cyrl-UZ"/>
              </w:rPr>
              <w:t>Kurs</w:t>
            </w:r>
            <w:r w:rsidRPr="00E355DF">
              <w:rPr>
                <w:bCs/>
                <w:sz w:val="22"/>
                <w:szCs w:val="22"/>
                <w:lang w:val="uz-Latn-UZ"/>
              </w:rPr>
              <w:t xml:space="preserve"> </w:t>
            </w:r>
            <w:r w:rsidRPr="00E355DF">
              <w:rPr>
                <w:bCs/>
                <w:sz w:val="22"/>
                <w:szCs w:val="22"/>
                <w:lang w:val="uz-Cyrl-UZ"/>
              </w:rPr>
              <w:t>ishi</w:t>
            </w:r>
            <w:r w:rsidRPr="00E355DF">
              <w:rPr>
                <w:bCs/>
                <w:sz w:val="22"/>
                <w:szCs w:val="22"/>
                <w:lang w:val="uz-Latn-UZ"/>
              </w:rPr>
              <w:t xml:space="preserve">  </w:t>
            </w:r>
          </w:p>
        </w:tc>
        <w:tc>
          <w:tcPr>
            <w:tcW w:w="1279" w:type="dxa"/>
          </w:tcPr>
          <w:p w:rsidR="00F2153C" w:rsidRPr="00E355DF" w:rsidRDefault="005B3E47" w:rsidP="000F52A1">
            <w:pPr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70</w:t>
            </w:r>
          </w:p>
        </w:tc>
      </w:tr>
      <w:tr w:rsidR="00F2153C" w:rsidRPr="00E355DF" w:rsidTr="004757DB">
        <w:trPr>
          <w:gridAfter w:val="1"/>
          <w:wAfter w:w="122" w:type="dxa"/>
          <w:trHeight w:val="201"/>
        </w:trPr>
        <w:tc>
          <w:tcPr>
            <w:tcW w:w="4158" w:type="dxa"/>
            <w:gridSpan w:val="3"/>
          </w:tcPr>
          <w:p w:rsidR="00F2153C" w:rsidRPr="00E355DF" w:rsidRDefault="00F2153C" w:rsidP="000F52A1">
            <w:pPr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7154" w:type="dxa"/>
            <w:gridSpan w:val="4"/>
          </w:tcPr>
          <w:p w:rsidR="00F2153C" w:rsidRPr="00E355DF" w:rsidRDefault="00F2153C" w:rsidP="000F52A1">
            <w:pPr>
              <w:rPr>
                <w:bCs/>
                <w:i/>
                <w:sz w:val="22"/>
                <w:szCs w:val="22"/>
                <w:lang w:val="uz-Cyrl-UZ"/>
              </w:rPr>
            </w:pPr>
          </w:p>
        </w:tc>
        <w:tc>
          <w:tcPr>
            <w:tcW w:w="1873" w:type="dxa"/>
            <w:gridSpan w:val="3"/>
          </w:tcPr>
          <w:p w:rsidR="00F2153C" w:rsidRPr="00E355DF" w:rsidRDefault="00F2153C" w:rsidP="000F52A1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E355DF">
              <w:rPr>
                <w:b/>
                <w:bCs/>
                <w:sz w:val="22"/>
                <w:szCs w:val="22"/>
                <w:lang w:val="uz-Cyrl-UZ"/>
              </w:rPr>
              <w:t>Jami</w:t>
            </w:r>
          </w:p>
        </w:tc>
        <w:tc>
          <w:tcPr>
            <w:tcW w:w="1279" w:type="dxa"/>
          </w:tcPr>
          <w:p w:rsidR="00F2153C" w:rsidRPr="00E355DF" w:rsidRDefault="005B3E47" w:rsidP="000F52A1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204</w:t>
            </w:r>
          </w:p>
        </w:tc>
      </w:tr>
      <w:tr w:rsidR="00F2153C" w:rsidRPr="00F2153C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Merge w:val="restart"/>
            <w:vAlign w:val="center"/>
          </w:tcPr>
          <w:p w:rsidR="00F2153C" w:rsidRPr="00F2153C" w:rsidRDefault="00F2153C" w:rsidP="000F52A1">
            <w:pPr>
              <w:jc w:val="center"/>
              <w:rPr>
                <w:lang w:val="uz-Cyrl-UZ"/>
              </w:rPr>
            </w:pPr>
            <w:r w:rsidRPr="00F2153C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8526" w:type="dxa"/>
            <w:gridSpan w:val="4"/>
            <w:vMerge w:val="restart"/>
            <w:vAlign w:val="center"/>
          </w:tcPr>
          <w:p w:rsidR="00F2153C" w:rsidRPr="00F2153C" w:rsidRDefault="00F2153C" w:rsidP="000F52A1">
            <w:pPr>
              <w:jc w:val="center"/>
              <w:rPr>
                <w:lang w:val="uz-Latn-UZ"/>
              </w:rPr>
            </w:pPr>
            <w:r w:rsidRPr="00F2153C">
              <w:rPr>
                <w:b/>
                <w:lang w:val="uz-Cyrl-UZ"/>
              </w:rPr>
              <w:t>М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uz-Cyrl-UZ"/>
              </w:rPr>
              <w:t>а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uz-Cyrl-UZ"/>
              </w:rPr>
              <w:t>v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uz-Cyrl-UZ"/>
              </w:rPr>
              <w:t>z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uz-Cyrl-UZ"/>
              </w:rPr>
              <w:t>u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uz-Cyrl-UZ"/>
              </w:rPr>
              <w:t>n</w:t>
            </w:r>
            <w:r w:rsidRPr="00F2153C">
              <w:rPr>
                <w:b/>
                <w:lang w:val="uz-Latn-UZ"/>
              </w:rPr>
              <w:t xml:space="preserve"> i </w:t>
            </w:r>
            <w:r w:rsidRPr="00F2153C">
              <w:rPr>
                <w:b/>
                <w:lang w:val="uz-Cyrl-UZ"/>
              </w:rPr>
              <w:t>n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en-US"/>
              </w:rPr>
              <w:t>g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en-US"/>
              </w:rPr>
              <w:t>n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en-US"/>
              </w:rPr>
              <w:t>o</w:t>
            </w:r>
            <w:r w:rsidRPr="00F2153C">
              <w:rPr>
                <w:b/>
                <w:lang w:val="uz-Latn-UZ"/>
              </w:rPr>
              <w:t xml:space="preserve"> </w:t>
            </w:r>
            <w:r w:rsidRPr="00F2153C">
              <w:rPr>
                <w:b/>
                <w:lang w:val="en-US"/>
              </w:rPr>
              <w:t>m</w:t>
            </w:r>
            <w:r w:rsidRPr="00F2153C">
              <w:rPr>
                <w:b/>
                <w:lang w:val="uz-Latn-UZ"/>
              </w:rPr>
              <w:t xml:space="preserve"> i</w:t>
            </w:r>
          </w:p>
        </w:tc>
        <w:tc>
          <w:tcPr>
            <w:tcW w:w="1495" w:type="dxa"/>
            <w:vMerge w:val="restart"/>
            <w:vAlign w:val="center"/>
          </w:tcPr>
          <w:p w:rsidR="00F2153C" w:rsidRPr="00F2153C" w:rsidRDefault="00F2153C" w:rsidP="000F52A1">
            <w:pPr>
              <w:jc w:val="center"/>
            </w:pPr>
            <w:r w:rsidRPr="00F2153C">
              <w:rPr>
                <w:b/>
                <w:bCs/>
              </w:rPr>
              <w:t>А</w:t>
            </w:r>
            <w:proofErr w:type="spellStart"/>
            <w:r w:rsidRPr="00F2153C">
              <w:rPr>
                <w:b/>
                <w:bCs/>
                <w:lang w:val="en-US"/>
              </w:rPr>
              <w:t>jratilgan</w:t>
            </w:r>
            <w:proofErr w:type="spellEnd"/>
            <w:r w:rsidRPr="00F2153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2153C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428" w:type="dxa"/>
            <w:gridSpan w:val="3"/>
            <w:vAlign w:val="center"/>
          </w:tcPr>
          <w:p w:rsidR="00F2153C" w:rsidRPr="00F2153C" w:rsidRDefault="00F2153C" w:rsidP="000F52A1">
            <w:pPr>
              <w:jc w:val="center"/>
            </w:pPr>
            <w:proofErr w:type="spellStart"/>
            <w:r w:rsidRPr="00F2153C">
              <w:rPr>
                <w:b/>
                <w:bCs/>
                <w:lang w:val="en-US"/>
              </w:rPr>
              <w:t>Bajarilganligi</w:t>
            </w:r>
            <w:proofErr w:type="spellEnd"/>
            <w:r w:rsidRPr="00F2153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2153C">
              <w:rPr>
                <w:b/>
                <w:bCs/>
                <w:lang w:val="en-US"/>
              </w:rPr>
              <w:t>haqida</w:t>
            </w:r>
            <w:proofErr w:type="spellEnd"/>
            <w:r w:rsidRPr="00F2153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2153C">
              <w:rPr>
                <w:b/>
                <w:bCs/>
                <w:lang w:val="en-US"/>
              </w:rPr>
              <w:t>ma'lumot</w:t>
            </w:r>
            <w:proofErr w:type="spellEnd"/>
          </w:p>
        </w:tc>
        <w:tc>
          <w:tcPr>
            <w:tcW w:w="1679" w:type="dxa"/>
            <w:gridSpan w:val="3"/>
            <w:vMerge w:val="restart"/>
            <w:vAlign w:val="center"/>
          </w:tcPr>
          <w:p w:rsidR="00F2153C" w:rsidRPr="00F2153C" w:rsidRDefault="00F2153C" w:rsidP="0031495E">
            <w:pPr>
              <w:jc w:val="center"/>
            </w:pPr>
            <w:proofErr w:type="spellStart"/>
            <w:r w:rsidRPr="00F2153C">
              <w:rPr>
                <w:b/>
                <w:bCs/>
                <w:lang w:val="en-US"/>
              </w:rPr>
              <w:t>imzo</w:t>
            </w:r>
            <w:proofErr w:type="spellEnd"/>
          </w:p>
        </w:tc>
      </w:tr>
      <w:tr w:rsidR="00F2153C" w:rsidRPr="00F2153C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Merge/>
            <w:vAlign w:val="center"/>
          </w:tcPr>
          <w:p w:rsidR="00F2153C" w:rsidRPr="00F2153C" w:rsidRDefault="00F2153C" w:rsidP="000F52A1">
            <w:pPr>
              <w:jc w:val="center"/>
            </w:pPr>
          </w:p>
        </w:tc>
        <w:tc>
          <w:tcPr>
            <w:tcW w:w="8526" w:type="dxa"/>
            <w:gridSpan w:val="4"/>
            <w:vMerge/>
            <w:vAlign w:val="center"/>
          </w:tcPr>
          <w:p w:rsidR="00F2153C" w:rsidRPr="00F2153C" w:rsidRDefault="00F2153C" w:rsidP="000F52A1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F2153C" w:rsidRPr="00F2153C" w:rsidRDefault="00F2153C" w:rsidP="000F52A1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:rsidR="00F2153C" w:rsidRPr="00F2153C" w:rsidRDefault="00F2153C" w:rsidP="000F52A1">
            <w:pPr>
              <w:jc w:val="center"/>
            </w:pPr>
            <w:r w:rsidRPr="00F2153C">
              <w:rPr>
                <w:b/>
                <w:bCs/>
              </w:rPr>
              <w:t>О</w:t>
            </w:r>
            <w:r w:rsidRPr="00F2153C">
              <w:rPr>
                <w:b/>
                <w:bCs/>
                <w:lang w:val="en-US"/>
              </w:rPr>
              <w:t>y</w:t>
            </w:r>
            <w:r w:rsidRPr="00F2153C">
              <w:rPr>
                <w:b/>
                <w:bCs/>
              </w:rPr>
              <w:t xml:space="preserve"> </w:t>
            </w:r>
            <w:proofErr w:type="spellStart"/>
            <w:r w:rsidRPr="00F2153C">
              <w:rPr>
                <w:b/>
                <w:bCs/>
                <w:lang w:val="en-US"/>
              </w:rPr>
              <w:t>va</w:t>
            </w:r>
            <w:proofErr w:type="spellEnd"/>
            <w:r w:rsidRPr="00F2153C">
              <w:rPr>
                <w:b/>
                <w:bCs/>
              </w:rPr>
              <w:t xml:space="preserve"> </w:t>
            </w:r>
            <w:r w:rsidRPr="00F2153C">
              <w:rPr>
                <w:b/>
                <w:bCs/>
                <w:lang w:val="en-US"/>
              </w:rPr>
              <w:t>kun</w:t>
            </w:r>
          </w:p>
        </w:tc>
        <w:tc>
          <w:tcPr>
            <w:tcW w:w="1308" w:type="dxa"/>
            <w:vAlign w:val="center"/>
          </w:tcPr>
          <w:p w:rsidR="00F2153C" w:rsidRPr="00F2153C" w:rsidRDefault="00F2153C" w:rsidP="000F52A1">
            <w:pPr>
              <w:jc w:val="center"/>
            </w:pPr>
            <w:r w:rsidRPr="00F2153C">
              <w:rPr>
                <w:b/>
                <w:bCs/>
                <w:lang w:val="en-US"/>
              </w:rPr>
              <w:t>S</w:t>
            </w:r>
            <w:proofErr w:type="spellStart"/>
            <w:r w:rsidRPr="00F2153C">
              <w:rPr>
                <w:b/>
                <w:bCs/>
              </w:rPr>
              <w:t>оа</w:t>
            </w:r>
            <w:r w:rsidRPr="00F2153C">
              <w:rPr>
                <w:b/>
                <w:bCs/>
                <w:lang w:val="en-US"/>
              </w:rPr>
              <w:t>tlar</w:t>
            </w:r>
            <w:proofErr w:type="spellEnd"/>
            <w:r w:rsidRPr="00F2153C">
              <w:rPr>
                <w:b/>
                <w:bCs/>
                <w:lang w:val="en-US"/>
              </w:rPr>
              <w:t xml:space="preserve"> s</w:t>
            </w:r>
            <w:r w:rsidRPr="00F2153C">
              <w:rPr>
                <w:b/>
                <w:bCs/>
              </w:rPr>
              <w:t>о</w:t>
            </w:r>
            <w:proofErr w:type="spellStart"/>
            <w:r w:rsidRPr="00F2153C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679" w:type="dxa"/>
            <w:gridSpan w:val="3"/>
            <w:vMerge/>
            <w:vAlign w:val="center"/>
          </w:tcPr>
          <w:p w:rsidR="00F2153C" w:rsidRPr="00F2153C" w:rsidRDefault="00F2153C" w:rsidP="000F52A1">
            <w:pPr>
              <w:jc w:val="center"/>
            </w:pPr>
          </w:p>
        </w:tc>
      </w:tr>
      <w:tr w:rsidR="00F2153C" w:rsidRPr="00F2153C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86" w:type="dxa"/>
            <w:gridSpan w:val="12"/>
            <w:vAlign w:val="center"/>
          </w:tcPr>
          <w:p w:rsidR="00F2153C" w:rsidRPr="00F2153C" w:rsidRDefault="00F2153C" w:rsidP="000F52A1">
            <w:pPr>
              <w:jc w:val="center"/>
              <w:rPr>
                <w:b/>
                <w:lang w:val="uz-Cyrl-UZ"/>
              </w:rPr>
            </w:pPr>
            <w:r w:rsidRPr="00F2153C">
              <w:rPr>
                <w:b/>
                <w:lang w:val="uz-Cyrl-UZ"/>
              </w:rPr>
              <w:t>Ma'ruza</w:t>
            </w:r>
          </w:p>
        </w:tc>
      </w:tr>
      <w:tr w:rsidR="00B11694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458" w:type="dxa"/>
          </w:tcPr>
          <w:p w:rsidR="00B11694" w:rsidRPr="00727FB6" w:rsidRDefault="00B11694" w:rsidP="00D91E15">
            <w:pPr>
              <w:pStyle w:val="30"/>
              <w:spacing w:after="0"/>
              <w:rPr>
                <w:color w:val="000000"/>
                <w:sz w:val="22"/>
                <w:szCs w:val="22"/>
                <w:highlight w:val="green"/>
                <w:lang w:val="uz-Cyrl-UZ"/>
              </w:rPr>
            </w:pPr>
            <w:r w:rsidRPr="00727FB6">
              <w:rPr>
                <w:color w:val="000000"/>
                <w:sz w:val="22"/>
                <w:szCs w:val="22"/>
                <w:highlight w:val="green"/>
                <w:lang w:val="uz-Cyrl-UZ"/>
              </w:rPr>
              <w:t>1</w:t>
            </w:r>
          </w:p>
        </w:tc>
        <w:tc>
          <w:tcPr>
            <w:tcW w:w="8526" w:type="dxa"/>
            <w:gridSpan w:val="4"/>
          </w:tcPr>
          <w:p w:rsidR="00B11694" w:rsidRPr="00727FB6" w:rsidRDefault="000C2CA9" w:rsidP="00833399">
            <w:pPr>
              <w:rPr>
                <w:sz w:val="22"/>
                <w:szCs w:val="22"/>
                <w:highlight w:val="green"/>
                <w:lang w:val="en-US"/>
              </w:rPr>
            </w:pPr>
            <w:r w:rsidRPr="00727FB6">
              <w:rPr>
                <w:sz w:val="22"/>
                <w:szCs w:val="22"/>
                <w:highlight w:val="green"/>
                <w:lang w:val="uz-Cyrl-UZ"/>
              </w:rPr>
              <w:t>Magmatik jismlarining xosil bo‘lishi va ularning shakllari.</w:t>
            </w:r>
            <w:r w:rsidRPr="00727FB6">
              <w:rPr>
                <w:sz w:val="22"/>
                <w:szCs w:val="22"/>
                <w:highlight w:val="green"/>
                <w:lang w:val="en-US"/>
              </w:rPr>
              <w:t xml:space="preserve"> </w:t>
            </w:r>
            <w:r w:rsidRPr="00727FB6">
              <w:rPr>
                <w:sz w:val="22"/>
                <w:szCs w:val="22"/>
                <w:highlight w:val="green"/>
                <w:lang w:val="uz-Cyrl-UZ"/>
              </w:rPr>
              <w:t>Magmatik jismlarining strukturaviy o‘rganish usullari.</w:t>
            </w:r>
          </w:p>
        </w:tc>
        <w:tc>
          <w:tcPr>
            <w:tcW w:w="1495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B11694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458" w:type="dxa"/>
          </w:tcPr>
          <w:p w:rsidR="00B11694" w:rsidRPr="000D08BD" w:rsidRDefault="00B11694" w:rsidP="00D91E15">
            <w:pPr>
              <w:pStyle w:val="30"/>
              <w:spacing w:after="0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26" w:type="dxa"/>
            <w:gridSpan w:val="4"/>
          </w:tcPr>
          <w:p w:rsidR="00B11694" w:rsidRPr="000D08BD" w:rsidRDefault="000C2CA9" w:rsidP="00833399">
            <w:pPr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uz-Cyrl-UZ"/>
              </w:rPr>
              <w:t>Tog‘ jinslarining metamorfik o‘zgarishlari.</w:t>
            </w:r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r w:rsidRPr="000D08BD">
              <w:rPr>
                <w:sz w:val="22"/>
                <w:szCs w:val="22"/>
                <w:lang w:val="uz-Cyrl-UZ"/>
              </w:rPr>
              <w:t>Metamorfik qatlamlarni stratigrafik tabaqalash va yoshini aniqlash.</w:t>
            </w:r>
          </w:p>
        </w:tc>
        <w:tc>
          <w:tcPr>
            <w:tcW w:w="1495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B11694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58" w:type="dxa"/>
          </w:tcPr>
          <w:p w:rsidR="00B11694" w:rsidRPr="000D08BD" w:rsidRDefault="00B11694" w:rsidP="00D91E15">
            <w:pPr>
              <w:pStyle w:val="af5"/>
              <w:rPr>
                <w:rFonts w:ascii="Times New Roman" w:hAnsi="Times New Roman"/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rFonts w:ascii="Times New Roman" w:hAnsi="Times New Roman"/>
                <w:color w:val="0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8526" w:type="dxa"/>
            <w:gridSpan w:val="4"/>
          </w:tcPr>
          <w:p w:rsidR="00B11694" w:rsidRPr="000D08BD" w:rsidRDefault="000C2CA9" w:rsidP="00833399">
            <w:pPr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Dala ishlariga tayyorgarlik ko‘rish.</w:t>
            </w:r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r w:rsidRPr="000D08BD">
              <w:rPr>
                <w:sz w:val="22"/>
                <w:szCs w:val="22"/>
                <w:lang w:val="uz-Cyrl-UZ"/>
              </w:rPr>
              <w:t>Tanishuv marshrutlar, tayanch stratigrafik kesmalar tuzish</w:t>
            </w:r>
          </w:p>
        </w:tc>
        <w:tc>
          <w:tcPr>
            <w:tcW w:w="1495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Latn-UZ"/>
              </w:rPr>
            </w:pPr>
            <w:r w:rsidRPr="000D08BD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B11694" w:rsidRPr="006460F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458" w:type="dxa"/>
          </w:tcPr>
          <w:p w:rsidR="00B11694" w:rsidRPr="000D08BD" w:rsidRDefault="00B11694" w:rsidP="00D91E15">
            <w:pPr>
              <w:pStyle w:val="af5"/>
              <w:rPr>
                <w:rFonts w:ascii="Times New Roman" w:hAnsi="Times New Roman"/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rFonts w:ascii="Times New Roman" w:hAnsi="Times New Roman"/>
                <w:color w:val="00000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8526" w:type="dxa"/>
            <w:gridSpan w:val="4"/>
          </w:tcPr>
          <w:p w:rsidR="00B11694" w:rsidRPr="000D08BD" w:rsidRDefault="000C2CA9" w:rsidP="00833399">
            <w:pPr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Geo</w:t>
            </w:r>
            <w:r w:rsidR="006460FE">
              <w:rPr>
                <w:sz w:val="22"/>
                <w:szCs w:val="22"/>
                <w:lang w:val="uz-Cyrl-UZ"/>
              </w:rPr>
              <w:t>logik xaritalash ishlarini huj</w:t>
            </w:r>
            <w:r w:rsidR="006460FE">
              <w:rPr>
                <w:sz w:val="22"/>
                <w:szCs w:val="22"/>
                <w:lang w:val="en-US"/>
              </w:rPr>
              <w:t>j</w:t>
            </w:r>
            <w:bookmarkStart w:id="0" w:name="_GoBack"/>
            <w:bookmarkEnd w:id="0"/>
            <w:r w:rsidR="006460FE">
              <w:rPr>
                <w:sz w:val="22"/>
                <w:szCs w:val="22"/>
                <w:lang w:val="uz-Cyrl-UZ"/>
              </w:rPr>
              <w:t>a</w:t>
            </w:r>
            <w:r w:rsidRPr="000D08BD">
              <w:rPr>
                <w:sz w:val="22"/>
                <w:szCs w:val="22"/>
                <w:lang w:val="uz-Cyrl-UZ"/>
              </w:rPr>
              <w:t>tlash. Dala daftarchasi.</w:t>
            </w:r>
          </w:p>
        </w:tc>
        <w:tc>
          <w:tcPr>
            <w:tcW w:w="1495" w:type="dxa"/>
            <w:vAlign w:val="center"/>
          </w:tcPr>
          <w:p w:rsidR="00B11694" w:rsidRPr="006460FE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6460FE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B11694" w:rsidRPr="006460F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</w:tcPr>
          <w:p w:rsidR="00B11694" w:rsidRPr="000D08BD" w:rsidRDefault="00B11694" w:rsidP="00D91E15">
            <w:pPr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8526" w:type="dxa"/>
            <w:gridSpan w:val="4"/>
          </w:tcPr>
          <w:p w:rsidR="00B11694" w:rsidRPr="000D08BD" w:rsidRDefault="000C2CA9" w:rsidP="00DF4D56">
            <w:pPr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Geologik ob’ektlarni fotohujjatlash. Dala xaritasini tuzish. Dala ishlari xisoboti.</w:t>
            </w:r>
          </w:p>
        </w:tc>
        <w:tc>
          <w:tcPr>
            <w:tcW w:w="1495" w:type="dxa"/>
            <w:vAlign w:val="center"/>
          </w:tcPr>
          <w:p w:rsidR="00B11694" w:rsidRPr="006460FE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6460FE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6460FE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B11694" w:rsidRPr="006460FE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6460FE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B11694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58" w:type="dxa"/>
          </w:tcPr>
          <w:p w:rsidR="00B11694" w:rsidRPr="000D08BD" w:rsidRDefault="00B11694" w:rsidP="00D91E15">
            <w:pPr>
              <w:pStyle w:val="af3"/>
              <w:jc w:val="left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526" w:type="dxa"/>
            <w:gridSpan w:val="4"/>
          </w:tcPr>
          <w:p w:rsidR="00B11694" w:rsidRPr="000D08BD" w:rsidRDefault="000C2CA9" w:rsidP="00DF4D56">
            <w:pPr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Kameral ishlar bosqichlari. Oraliq va yakuniy kameral ishlari</w:t>
            </w:r>
          </w:p>
        </w:tc>
        <w:tc>
          <w:tcPr>
            <w:tcW w:w="1495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Latn-UZ"/>
              </w:rPr>
            </w:pPr>
            <w:r w:rsidRPr="000D08BD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11694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58" w:type="dxa"/>
          </w:tcPr>
          <w:p w:rsidR="00B11694" w:rsidRPr="000D08BD" w:rsidRDefault="00B11694" w:rsidP="00D91E15">
            <w:pPr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8526" w:type="dxa"/>
            <w:gridSpan w:val="4"/>
          </w:tcPr>
          <w:p w:rsidR="00B11694" w:rsidRPr="000D08BD" w:rsidRDefault="000C2CA9" w:rsidP="00DF4D56">
            <w:pPr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Geologik hisobot. Uni himoya qilish va fondga topshirish tartibi. Geologik xaritalashning zamonaviy usullari. Geoaxborot dasturli vositalaridan foydalanish</w:t>
            </w:r>
          </w:p>
        </w:tc>
        <w:tc>
          <w:tcPr>
            <w:tcW w:w="1495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B11694" w:rsidRPr="000D08BD" w:rsidRDefault="00B11694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8263D9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8263D9" w:rsidRPr="000D08BD" w:rsidRDefault="008263D9" w:rsidP="00DD0BD0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26" w:type="dxa"/>
            <w:gridSpan w:val="4"/>
            <w:vAlign w:val="center"/>
          </w:tcPr>
          <w:p w:rsidR="008263D9" w:rsidRPr="000D08BD" w:rsidRDefault="008263D9" w:rsidP="00DD0BD0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b/>
                <w:sz w:val="22"/>
                <w:szCs w:val="22"/>
                <w:lang w:val="en-US"/>
              </w:rPr>
              <w:t>JAMI</w:t>
            </w:r>
          </w:p>
        </w:tc>
        <w:tc>
          <w:tcPr>
            <w:tcW w:w="1495" w:type="dxa"/>
            <w:vAlign w:val="center"/>
          </w:tcPr>
          <w:p w:rsidR="008263D9" w:rsidRPr="000D08BD" w:rsidRDefault="000C2CA9" w:rsidP="008263D9">
            <w:pPr>
              <w:jc w:val="center"/>
              <w:rPr>
                <w:b/>
                <w:sz w:val="22"/>
                <w:szCs w:val="22"/>
              </w:rPr>
            </w:pPr>
            <w:r w:rsidRPr="000D08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vAlign w:val="center"/>
          </w:tcPr>
          <w:p w:rsidR="008263D9" w:rsidRPr="000D08BD" w:rsidRDefault="008263D9" w:rsidP="008263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8263D9" w:rsidRPr="000D08BD" w:rsidRDefault="008263D9" w:rsidP="008263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8263D9" w:rsidRPr="000D08BD" w:rsidRDefault="008263D9" w:rsidP="008263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63D9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86" w:type="dxa"/>
            <w:gridSpan w:val="12"/>
            <w:vAlign w:val="center"/>
          </w:tcPr>
          <w:p w:rsidR="008263D9" w:rsidRPr="000D08BD" w:rsidRDefault="008263D9" w:rsidP="00826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08BD">
              <w:rPr>
                <w:b/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D08B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b/>
                <w:bCs/>
                <w:sz w:val="22"/>
                <w:szCs w:val="22"/>
                <w:lang w:val="en-US"/>
              </w:rPr>
              <w:t>mashg'ulot</w:t>
            </w:r>
            <w:proofErr w:type="spellEnd"/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30"/>
              <w:spacing w:after="0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uz-Cyrl-UZ"/>
              </w:rPr>
              <w:t>Dumalok Vulf</w:t>
            </w:r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ishlash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20"/>
              <w:spacing w:after="0" w:line="240" w:lineRule="auto"/>
              <w:jc w:val="center"/>
              <w:rPr>
                <w:color w:val="000000"/>
                <w:sz w:val="22"/>
                <w:szCs w:val="22"/>
                <w:lang w:val="uz-Latn-UZ"/>
              </w:rPr>
            </w:pPr>
            <w:r w:rsidRPr="000D08BD">
              <w:rPr>
                <w:color w:val="000000"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Dumalok Vulf</w:t>
            </w:r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ishlash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lastRenderedPageBreak/>
              <w:t>3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Dumalok Vulf</w:t>
            </w:r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darzliklar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bilan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ishlash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Latn-UZ"/>
              </w:rPr>
            </w:pPr>
            <w:r w:rsidRPr="000D08BD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Latn-UZ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Latn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Latn-UZ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Dumalok Vulf</w:t>
            </w:r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darzliklar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bilan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ishlash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Dumalok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Vulf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strukturaviy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Dumalok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Vulf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strukturaviy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Dumalok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Vulf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strukturaviy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darzliklarni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ko’rsatish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Dumalok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Vulf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strukturaviy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darzliklarni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ko’rsatish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Dumalok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Vulf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darzliklarni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kinematikasini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ko‘rsatish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uslublari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Dumalok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Vulf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yoki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shmid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setakasi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darzliklarni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kinematikasini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ko‘rsatish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uslublari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 xml:space="preserve">Tog‘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kompasi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yordamida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olingan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o‘lchovlar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dumaloq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to‘rtburchak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Latn-UZ"/>
              </w:rPr>
            </w:pPr>
            <w:r w:rsidRPr="000D08BD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 xml:space="preserve">Tog‘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kompasi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yordamida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olingan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o‘lchovlar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dumaloq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to‘rtburchak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861D8">
            <w:pPr>
              <w:jc w:val="both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 xml:space="preserve">Gul -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zichlik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diagrammalari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uz-Cyrl-UZ"/>
              </w:rPr>
              <w:t>1</w:t>
            </w:r>
            <w:r w:rsidRPr="000D08B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861D8">
            <w:pPr>
              <w:jc w:val="both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 xml:space="preserve">Gul -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zichlik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diagrammalari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Ma’lum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berilgan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yorilmalar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hosil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bo‘lishiga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olib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kelgan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kuchlanish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maydoni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o‘qlarini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grafikali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uslubda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aniqlash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uz-Cyrl-UZ"/>
              </w:rPr>
            </w:pPr>
            <w:r w:rsidRPr="000D08BD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526" w:type="dxa"/>
            <w:gridSpan w:val="4"/>
          </w:tcPr>
          <w:p w:rsidR="00204CDE" w:rsidRPr="000D08BD" w:rsidRDefault="00C861D8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Ma’lum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berilgan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yorilmalar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hosil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bo‘lishiga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olib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kelgan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kuchlanish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maydoni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o‘qlarini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grafikali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uslubda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aniqlash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994412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8526" w:type="dxa"/>
            <w:gridSpan w:val="4"/>
          </w:tcPr>
          <w:p w:rsidR="00204CDE" w:rsidRPr="000D08BD" w:rsidRDefault="004757DB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Darzliklardagi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berilgan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kinematik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o‘lchovlari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asosida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tashqi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ta’sir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etuvchi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kuch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yo‘nalishalrini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aniqlash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6" w:type="dxa"/>
            <w:gridSpan w:val="4"/>
          </w:tcPr>
          <w:p w:rsidR="00204CDE" w:rsidRPr="000D08BD" w:rsidRDefault="004757DB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Ma’lum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yoriq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siljish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surilma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yoriqlar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zonasidagi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ikkilamchi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joylashish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xaritasini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tuzish</w:t>
            </w:r>
            <w:proofErr w:type="spellEnd"/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8526" w:type="dxa"/>
            <w:gridSpan w:val="4"/>
          </w:tcPr>
          <w:p w:rsidR="00204CDE" w:rsidRPr="000D08BD" w:rsidRDefault="004757DB" w:rsidP="00C46D7D">
            <w:pPr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Burmali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elementlar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ko‘rsatgichlari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ularni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matematik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ifodalash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8526" w:type="dxa"/>
            <w:gridSpan w:val="4"/>
          </w:tcPr>
          <w:p w:rsidR="00204CDE" w:rsidRPr="000D08BD" w:rsidRDefault="004757DB" w:rsidP="00C46D7D">
            <w:pPr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Ma’lum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yuza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strukturaviy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xarita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bilan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tanishish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08BD">
              <w:rPr>
                <w:sz w:val="22"/>
                <w:szCs w:val="22"/>
              </w:rPr>
              <w:t>Shartli</w:t>
            </w:r>
            <w:proofErr w:type="spellEnd"/>
            <w:r w:rsidRPr="000D08BD">
              <w:rPr>
                <w:sz w:val="22"/>
                <w:szCs w:val="22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</w:rPr>
              <w:t>belgilar</w:t>
            </w:r>
            <w:proofErr w:type="spellEnd"/>
            <w:r w:rsidRPr="000D08BD">
              <w:rPr>
                <w:sz w:val="22"/>
                <w:szCs w:val="22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8526" w:type="dxa"/>
            <w:gridSpan w:val="4"/>
          </w:tcPr>
          <w:p w:rsidR="00204CDE" w:rsidRPr="000D08BD" w:rsidRDefault="004757DB" w:rsidP="00C46D7D">
            <w:pPr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Ma’lum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yuza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tuzilgan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strukturaviy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xarita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bilan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tanishish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08BD">
              <w:rPr>
                <w:sz w:val="22"/>
                <w:szCs w:val="22"/>
              </w:rPr>
              <w:t>Shartli</w:t>
            </w:r>
            <w:proofErr w:type="spellEnd"/>
            <w:r w:rsidRPr="000D08BD">
              <w:rPr>
                <w:sz w:val="22"/>
                <w:szCs w:val="22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</w:rPr>
              <w:t>belgilar</w:t>
            </w:r>
            <w:proofErr w:type="spellEnd"/>
            <w:r w:rsidRPr="000D08BD">
              <w:rPr>
                <w:sz w:val="22"/>
                <w:szCs w:val="22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CDE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204CDE" w:rsidRPr="000D08BD" w:rsidRDefault="00204CDE" w:rsidP="00D91E15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08BD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8526" w:type="dxa"/>
            <w:gridSpan w:val="4"/>
          </w:tcPr>
          <w:p w:rsidR="00204CDE" w:rsidRPr="000D08BD" w:rsidRDefault="004757DB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Tuzilmalar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tektonik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xarakatlar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ifodalanishi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  <w:r w:rsidRPr="000D0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204CDE" w:rsidRPr="000D08BD" w:rsidRDefault="00204CDE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2CA9" w:rsidRPr="003C714E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vAlign w:val="center"/>
          </w:tcPr>
          <w:p w:rsidR="000C2CA9" w:rsidRPr="000D08BD" w:rsidRDefault="000C2CA9" w:rsidP="00D91E15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0D08B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26" w:type="dxa"/>
            <w:gridSpan w:val="4"/>
          </w:tcPr>
          <w:p w:rsidR="000C2CA9" w:rsidRPr="000D08BD" w:rsidRDefault="004757DB" w:rsidP="00C46D7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D08BD">
              <w:rPr>
                <w:sz w:val="22"/>
                <w:szCs w:val="22"/>
                <w:lang w:val="en-US"/>
              </w:rPr>
              <w:t>Tuzilmalar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tektonik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xarakatlar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08BD">
              <w:rPr>
                <w:sz w:val="22"/>
                <w:szCs w:val="22"/>
                <w:lang w:val="en-US"/>
              </w:rPr>
              <w:t>ifodalanishi</w:t>
            </w:r>
            <w:proofErr w:type="spellEnd"/>
            <w:r w:rsidRPr="000D08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5" w:type="dxa"/>
            <w:vAlign w:val="center"/>
          </w:tcPr>
          <w:p w:rsidR="000C2CA9" w:rsidRPr="000D08BD" w:rsidRDefault="000C2CA9" w:rsidP="008263D9">
            <w:pPr>
              <w:jc w:val="center"/>
              <w:rPr>
                <w:sz w:val="22"/>
                <w:szCs w:val="22"/>
              </w:rPr>
            </w:pPr>
            <w:r w:rsidRPr="000D08B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vAlign w:val="center"/>
          </w:tcPr>
          <w:p w:rsidR="000C2CA9" w:rsidRPr="000D08BD" w:rsidRDefault="000C2CA9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Align w:val="center"/>
          </w:tcPr>
          <w:p w:rsidR="000C2CA9" w:rsidRPr="000D08BD" w:rsidRDefault="000C2CA9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0C2CA9" w:rsidRPr="000D08BD" w:rsidRDefault="000C2CA9" w:rsidP="008263D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63D9" w:rsidRPr="00D64D64" w:rsidTr="00475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9" w:rsidRPr="00D64D64" w:rsidRDefault="008263D9" w:rsidP="008263D9">
            <w:pPr>
              <w:pStyle w:val="ae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9" w:rsidRPr="00D64D64" w:rsidRDefault="008263D9" w:rsidP="008263D9">
            <w:pPr>
              <w:jc w:val="center"/>
              <w:rPr>
                <w:b/>
                <w:lang w:val="uz-Cyrl-UZ"/>
              </w:rPr>
            </w:pPr>
            <w:r w:rsidRPr="00D64D64">
              <w:rPr>
                <w:b/>
                <w:lang w:val="uz-Cyrl-UZ"/>
              </w:rPr>
              <w:t>JAMI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9" w:rsidRPr="000C2CA9" w:rsidRDefault="000C2CA9" w:rsidP="008263D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9" w:rsidRPr="00D64D64" w:rsidRDefault="008263D9" w:rsidP="008263D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9" w:rsidRPr="00D64D64" w:rsidRDefault="008263D9" w:rsidP="008263D9">
            <w:pPr>
              <w:jc w:val="center"/>
              <w:rPr>
                <w:lang w:val="en-US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9" w:rsidRPr="00D64D64" w:rsidRDefault="008263D9" w:rsidP="008263D9">
            <w:pPr>
              <w:jc w:val="center"/>
              <w:rPr>
                <w:lang w:val="en-US"/>
              </w:rPr>
            </w:pPr>
          </w:p>
        </w:tc>
      </w:tr>
    </w:tbl>
    <w:p w:rsidR="00E74D80" w:rsidRDefault="00E74D80" w:rsidP="00F2153C">
      <w:pPr>
        <w:jc w:val="center"/>
        <w:rPr>
          <w:b/>
          <w:bCs/>
          <w:lang w:val="es-ES"/>
        </w:rPr>
      </w:pPr>
    </w:p>
    <w:p w:rsidR="00F2153C" w:rsidRPr="00D64D64" w:rsidRDefault="00F2153C" w:rsidP="00F2153C">
      <w:pPr>
        <w:jc w:val="center"/>
        <w:rPr>
          <w:b/>
          <w:bCs/>
          <w:lang w:val="en-US"/>
        </w:rPr>
      </w:pPr>
      <w:r w:rsidRPr="00D64D64">
        <w:rPr>
          <w:b/>
          <w:bCs/>
          <w:lang w:val="es-ES"/>
        </w:rPr>
        <w:t xml:space="preserve">Tuzuvchi: </w:t>
      </w:r>
      <w:r w:rsidRPr="00D64D64">
        <w:rPr>
          <w:b/>
          <w:bCs/>
          <w:lang w:val="es-ES"/>
        </w:rPr>
        <w:tab/>
      </w:r>
      <w:r w:rsidRPr="00D64D64">
        <w:rPr>
          <w:b/>
          <w:bCs/>
          <w:lang w:val="es-ES"/>
        </w:rPr>
        <w:tab/>
      </w:r>
      <w:r w:rsidRPr="00D64D64">
        <w:rPr>
          <w:b/>
          <w:bCs/>
          <w:lang w:val="es-ES"/>
        </w:rPr>
        <w:tab/>
      </w:r>
      <w:r w:rsidRPr="00D64D64">
        <w:rPr>
          <w:b/>
          <w:bCs/>
          <w:lang w:val="es-ES"/>
        </w:rPr>
        <w:tab/>
        <w:t xml:space="preserve">  </w:t>
      </w:r>
      <w:r w:rsidR="00F51395">
        <w:rPr>
          <w:b/>
          <w:bCs/>
        </w:rPr>
        <w:t xml:space="preserve">                                  </w:t>
      </w:r>
      <w:r w:rsidRPr="00D64D64">
        <w:rPr>
          <w:b/>
          <w:bCs/>
          <w:lang w:val="es-ES"/>
        </w:rPr>
        <w:tab/>
      </w:r>
      <w:r w:rsidRPr="00D64D64">
        <w:rPr>
          <w:b/>
          <w:bCs/>
          <w:i/>
          <w:lang w:val="uz-Cyrl-UZ"/>
        </w:rPr>
        <w:t>J.</w:t>
      </w:r>
      <w:proofErr w:type="spellStart"/>
      <w:r w:rsidRPr="00D64D64">
        <w:rPr>
          <w:b/>
          <w:bCs/>
          <w:i/>
          <w:lang w:val="en-US"/>
        </w:rPr>
        <w:t>U.Dononov</w:t>
      </w:r>
      <w:proofErr w:type="spellEnd"/>
    </w:p>
    <w:sectPr w:rsidR="00F2153C" w:rsidRPr="00D64D64" w:rsidSect="00F2153C">
      <w:footerReference w:type="even" r:id="rId8"/>
      <w:pgSz w:w="16838" w:h="11906" w:orient="landscape"/>
      <w:pgMar w:top="170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06" w:rsidRDefault="00BE5806">
      <w:r>
        <w:separator/>
      </w:r>
    </w:p>
  </w:endnote>
  <w:endnote w:type="continuationSeparator" w:id="0">
    <w:p w:rsidR="00BE5806" w:rsidRDefault="00BE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agmatic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7D" w:rsidRDefault="005C2C7D" w:rsidP="00F520D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C2C7D" w:rsidRDefault="005C2C7D" w:rsidP="00F520D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06" w:rsidRDefault="00BE5806">
      <w:r>
        <w:separator/>
      </w:r>
    </w:p>
  </w:footnote>
  <w:footnote w:type="continuationSeparator" w:id="0">
    <w:p w:rsidR="00BE5806" w:rsidRDefault="00BE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51A5"/>
    <w:multiLevelType w:val="singleLevel"/>
    <w:tmpl w:val="E8E67E1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">
    <w:nsid w:val="240750FD"/>
    <w:multiLevelType w:val="hybridMultilevel"/>
    <w:tmpl w:val="85D8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A735B"/>
    <w:multiLevelType w:val="singleLevel"/>
    <w:tmpl w:val="7EE24C6E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3">
    <w:nsid w:val="2F21467F"/>
    <w:multiLevelType w:val="hybridMultilevel"/>
    <w:tmpl w:val="812AA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C025F6"/>
    <w:multiLevelType w:val="singleLevel"/>
    <w:tmpl w:val="33EC512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5">
    <w:nsid w:val="33737CEC"/>
    <w:multiLevelType w:val="singleLevel"/>
    <w:tmpl w:val="7812D37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6">
    <w:nsid w:val="3F34659F"/>
    <w:multiLevelType w:val="singleLevel"/>
    <w:tmpl w:val="B1CED7D2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7">
    <w:nsid w:val="40874773"/>
    <w:multiLevelType w:val="multilevel"/>
    <w:tmpl w:val="36D6252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8">
    <w:nsid w:val="416C0B77"/>
    <w:multiLevelType w:val="hybridMultilevel"/>
    <w:tmpl w:val="28BE87C4"/>
    <w:lvl w:ilvl="0" w:tplc="D0B08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z-Cyrl-U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D780B"/>
    <w:multiLevelType w:val="singleLevel"/>
    <w:tmpl w:val="1C683758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0">
    <w:nsid w:val="4BFF3B8C"/>
    <w:multiLevelType w:val="singleLevel"/>
    <w:tmpl w:val="34F87F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1">
    <w:nsid w:val="50691FD4"/>
    <w:multiLevelType w:val="hybridMultilevel"/>
    <w:tmpl w:val="A294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B64026"/>
    <w:multiLevelType w:val="multilevel"/>
    <w:tmpl w:val="537E713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230" w:hanging="870"/>
      </w:pPr>
      <w:rPr>
        <w:rFonts w:eastAsia="Times New Roman" w:hint="default"/>
        <w:sz w:val="20"/>
      </w:rPr>
    </w:lvl>
    <w:lvl w:ilvl="2">
      <w:start w:val="2"/>
      <w:numFmt w:val="decimalZero"/>
      <w:isLgl/>
      <w:lvlText w:val="%1.%2.%3"/>
      <w:lvlJc w:val="left"/>
      <w:pPr>
        <w:ind w:left="1230" w:hanging="870"/>
      </w:pPr>
      <w:rPr>
        <w:rFonts w:eastAsia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30" w:hanging="870"/>
      </w:pPr>
      <w:rPr>
        <w:rFonts w:eastAsia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sz w:val="20"/>
      </w:rPr>
    </w:lvl>
  </w:abstractNum>
  <w:abstractNum w:abstractNumId="13">
    <w:nsid w:val="6F0B4AD1"/>
    <w:multiLevelType w:val="multilevel"/>
    <w:tmpl w:val="537E713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230" w:hanging="870"/>
      </w:pPr>
      <w:rPr>
        <w:rFonts w:eastAsia="Times New Roman" w:hint="default"/>
        <w:sz w:val="20"/>
      </w:rPr>
    </w:lvl>
    <w:lvl w:ilvl="2">
      <w:start w:val="2"/>
      <w:numFmt w:val="decimalZero"/>
      <w:isLgl/>
      <w:lvlText w:val="%1.%2.%3"/>
      <w:lvlJc w:val="left"/>
      <w:pPr>
        <w:ind w:left="1230" w:hanging="870"/>
      </w:pPr>
      <w:rPr>
        <w:rFonts w:eastAsia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30" w:hanging="870"/>
      </w:pPr>
      <w:rPr>
        <w:rFonts w:eastAsia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3C"/>
    <w:rsid w:val="0000033C"/>
    <w:rsid w:val="00002BD7"/>
    <w:rsid w:val="00004312"/>
    <w:rsid w:val="0000566D"/>
    <w:rsid w:val="000066FD"/>
    <w:rsid w:val="00006D44"/>
    <w:rsid w:val="00006E46"/>
    <w:rsid w:val="00007358"/>
    <w:rsid w:val="00007850"/>
    <w:rsid w:val="00010CAF"/>
    <w:rsid w:val="000115C9"/>
    <w:rsid w:val="0001177E"/>
    <w:rsid w:val="00011BFB"/>
    <w:rsid w:val="00011E28"/>
    <w:rsid w:val="00012152"/>
    <w:rsid w:val="00013BA5"/>
    <w:rsid w:val="00014A89"/>
    <w:rsid w:val="00014DF7"/>
    <w:rsid w:val="00015FD7"/>
    <w:rsid w:val="000175EF"/>
    <w:rsid w:val="000210A0"/>
    <w:rsid w:val="00022FD7"/>
    <w:rsid w:val="00024502"/>
    <w:rsid w:val="00025284"/>
    <w:rsid w:val="00025A26"/>
    <w:rsid w:val="000303B0"/>
    <w:rsid w:val="00030737"/>
    <w:rsid w:val="00030910"/>
    <w:rsid w:val="000310DC"/>
    <w:rsid w:val="00033885"/>
    <w:rsid w:val="00033B7C"/>
    <w:rsid w:val="00035395"/>
    <w:rsid w:val="00035554"/>
    <w:rsid w:val="00036266"/>
    <w:rsid w:val="000367D2"/>
    <w:rsid w:val="000374C6"/>
    <w:rsid w:val="000406F0"/>
    <w:rsid w:val="000418F3"/>
    <w:rsid w:val="0004291B"/>
    <w:rsid w:val="00042F3E"/>
    <w:rsid w:val="00044337"/>
    <w:rsid w:val="00046602"/>
    <w:rsid w:val="00046AAA"/>
    <w:rsid w:val="000471D1"/>
    <w:rsid w:val="00047C2B"/>
    <w:rsid w:val="0005116A"/>
    <w:rsid w:val="00051442"/>
    <w:rsid w:val="00052019"/>
    <w:rsid w:val="0005470D"/>
    <w:rsid w:val="000547B6"/>
    <w:rsid w:val="00054ADB"/>
    <w:rsid w:val="00055015"/>
    <w:rsid w:val="00055763"/>
    <w:rsid w:val="000606ED"/>
    <w:rsid w:val="00060EA2"/>
    <w:rsid w:val="000626CA"/>
    <w:rsid w:val="000629C5"/>
    <w:rsid w:val="00066A28"/>
    <w:rsid w:val="00066F13"/>
    <w:rsid w:val="00067907"/>
    <w:rsid w:val="00067CED"/>
    <w:rsid w:val="0007216A"/>
    <w:rsid w:val="00072552"/>
    <w:rsid w:val="000730B2"/>
    <w:rsid w:val="00073A5A"/>
    <w:rsid w:val="00073F8A"/>
    <w:rsid w:val="00074C26"/>
    <w:rsid w:val="00076122"/>
    <w:rsid w:val="000763D5"/>
    <w:rsid w:val="00076556"/>
    <w:rsid w:val="00077EAB"/>
    <w:rsid w:val="00080659"/>
    <w:rsid w:val="00080879"/>
    <w:rsid w:val="00080A77"/>
    <w:rsid w:val="00080B4F"/>
    <w:rsid w:val="0008274F"/>
    <w:rsid w:val="00082967"/>
    <w:rsid w:val="00083CBF"/>
    <w:rsid w:val="00084A85"/>
    <w:rsid w:val="00085980"/>
    <w:rsid w:val="00086B57"/>
    <w:rsid w:val="000871C9"/>
    <w:rsid w:val="00087E3B"/>
    <w:rsid w:val="000901C8"/>
    <w:rsid w:val="00090236"/>
    <w:rsid w:val="000902A8"/>
    <w:rsid w:val="00090B5D"/>
    <w:rsid w:val="000916A3"/>
    <w:rsid w:val="00092C60"/>
    <w:rsid w:val="00093173"/>
    <w:rsid w:val="000933B7"/>
    <w:rsid w:val="000943C8"/>
    <w:rsid w:val="00094561"/>
    <w:rsid w:val="00094755"/>
    <w:rsid w:val="00094B59"/>
    <w:rsid w:val="000963DE"/>
    <w:rsid w:val="000966E0"/>
    <w:rsid w:val="000969DE"/>
    <w:rsid w:val="00096E7C"/>
    <w:rsid w:val="00096F6B"/>
    <w:rsid w:val="00097530"/>
    <w:rsid w:val="00097A81"/>
    <w:rsid w:val="000A0CC6"/>
    <w:rsid w:val="000A0E28"/>
    <w:rsid w:val="000A1533"/>
    <w:rsid w:val="000A1E5B"/>
    <w:rsid w:val="000A52CF"/>
    <w:rsid w:val="000A5E05"/>
    <w:rsid w:val="000B1242"/>
    <w:rsid w:val="000B1681"/>
    <w:rsid w:val="000B24B8"/>
    <w:rsid w:val="000B5C78"/>
    <w:rsid w:val="000B60EC"/>
    <w:rsid w:val="000B65B5"/>
    <w:rsid w:val="000B7615"/>
    <w:rsid w:val="000B77BA"/>
    <w:rsid w:val="000B78A2"/>
    <w:rsid w:val="000B790D"/>
    <w:rsid w:val="000C0D04"/>
    <w:rsid w:val="000C2113"/>
    <w:rsid w:val="000C23EB"/>
    <w:rsid w:val="000C2CA9"/>
    <w:rsid w:val="000C2D05"/>
    <w:rsid w:val="000C2EEC"/>
    <w:rsid w:val="000C3496"/>
    <w:rsid w:val="000C3B3B"/>
    <w:rsid w:val="000C44B9"/>
    <w:rsid w:val="000C5FE8"/>
    <w:rsid w:val="000C66F7"/>
    <w:rsid w:val="000C6858"/>
    <w:rsid w:val="000C6876"/>
    <w:rsid w:val="000C7477"/>
    <w:rsid w:val="000C775C"/>
    <w:rsid w:val="000D08BD"/>
    <w:rsid w:val="000D09E2"/>
    <w:rsid w:val="000D12C1"/>
    <w:rsid w:val="000D1B53"/>
    <w:rsid w:val="000D1E74"/>
    <w:rsid w:val="000D2103"/>
    <w:rsid w:val="000D4E32"/>
    <w:rsid w:val="000D54B2"/>
    <w:rsid w:val="000D5640"/>
    <w:rsid w:val="000D6306"/>
    <w:rsid w:val="000D6947"/>
    <w:rsid w:val="000D7148"/>
    <w:rsid w:val="000D75A0"/>
    <w:rsid w:val="000E0AFB"/>
    <w:rsid w:val="000E1158"/>
    <w:rsid w:val="000E12A2"/>
    <w:rsid w:val="000E13E3"/>
    <w:rsid w:val="000E2D84"/>
    <w:rsid w:val="000E551D"/>
    <w:rsid w:val="000E5CFF"/>
    <w:rsid w:val="000E5FFD"/>
    <w:rsid w:val="000F1540"/>
    <w:rsid w:val="000F197A"/>
    <w:rsid w:val="000F1AAF"/>
    <w:rsid w:val="000F3594"/>
    <w:rsid w:val="000F4084"/>
    <w:rsid w:val="000F5AFD"/>
    <w:rsid w:val="000F5DFA"/>
    <w:rsid w:val="000F781F"/>
    <w:rsid w:val="00100CEA"/>
    <w:rsid w:val="00100F70"/>
    <w:rsid w:val="00101E82"/>
    <w:rsid w:val="00102552"/>
    <w:rsid w:val="0010281C"/>
    <w:rsid w:val="00102C1A"/>
    <w:rsid w:val="0010454E"/>
    <w:rsid w:val="00105984"/>
    <w:rsid w:val="00105C84"/>
    <w:rsid w:val="001067D3"/>
    <w:rsid w:val="00106C49"/>
    <w:rsid w:val="00107DBA"/>
    <w:rsid w:val="00110CF6"/>
    <w:rsid w:val="00111603"/>
    <w:rsid w:val="001121EC"/>
    <w:rsid w:val="00115C08"/>
    <w:rsid w:val="00121BED"/>
    <w:rsid w:val="00122AA7"/>
    <w:rsid w:val="0012448F"/>
    <w:rsid w:val="001252E9"/>
    <w:rsid w:val="0012570E"/>
    <w:rsid w:val="001263D6"/>
    <w:rsid w:val="0012757A"/>
    <w:rsid w:val="00130507"/>
    <w:rsid w:val="0013191C"/>
    <w:rsid w:val="00132387"/>
    <w:rsid w:val="00132A82"/>
    <w:rsid w:val="001331DC"/>
    <w:rsid w:val="00133B88"/>
    <w:rsid w:val="00133E13"/>
    <w:rsid w:val="00134262"/>
    <w:rsid w:val="00134650"/>
    <w:rsid w:val="00134AC1"/>
    <w:rsid w:val="00136AD3"/>
    <w:rsid w:val="00136FB7"/>
    <w:rsid w:val="0013742B"/>
    <w:rsid w:val="00137C22"/>
    <w:rsid w:val="00140D55"/>
    <w:rsid w:val="00141E2B"/>
    <w:rsid w:val="001426F0"/>
    <w:rsid w:val="00142B54"/>
    <w:rsid w:val="00143AF8"/>
    <w:rsid w:val="001447E4"/>
    <w:rsid w:val="00145651"/>
    <w:rsid w:val="00146633"/>
    <w:rsid w:val="001466C3"/>
    <w:rsid w:val="0014676B"/>
    <w:rsid w:val="00146AE2"/>
    <w:rsid w:val="00146C9B"/>
    <w:rsid w:val="00146F0F"/>
    <w:rsid w:val="00146F41"/>
    <w:rsid w:val="00150292"/>
    <w:rsid w:val="00150370"/>
    <w:rsid w:val="0015117A"/>
    <w:rsid w:val="00151495"/>
    <w:rsid w:val="001514C8"/>
    <w:rsid w:val="00151DCD"/>
    <w:rsid w:val="00153EAD"/>
    <w:rsid w:val="001544D7"/>
    <w:rsid w:val="00155D08"/>
    <w:rsid w:val="00156C38"/>
    <w:rsid w:val="00157628"/>
    <w:rsid w:val="0016010E"/>
    <w:rsid w:val="001608F3"/>
    <w:rsid w:val="00161541"/>
    <w:rsid w:val="00161A2F"/>
    <w:rsid w:val="00161B45"/>
    <w:rsid w:val="00162782"/>
    <w:rsid w:val="00163750"/>
    <w:rsid w:val="00163F0F"/>
    <w:rsid w:val="001641E6"/>
    <w:rsid w:val="00166C3F"/>
    <w:rsid w:val="00166DE1"/>
    <w:rsid w:val="0016729D"/>
    <w:rsid w:val="001705AC"/>
    <w:rsid w:val="001708F2"/>
    <w:rsid w:val="00171E85"/>
    <w:rsid w:val="00173142"/>
    <w:rsid w:val="00175838"/>
    <w:rsid w:val="00175B5A"/>
    <w:rsid w:val="00175BA6"/>
    <w:rsid w:val="001775C2"/>
    <w:rsid w:val="001777E2"/>
    <w:rsid w:val="00177A15"/>
    <w:rsid w:val="00177B2B"/>
    <w:rsid w:val="00180039"/>
    <w:rsid w:val="00180294"/>
    <w:rsid w:val="00180F82"/>
    <w:rsid w:val="00181071"/>
    <w:rsid w:val="001819A4"/>
    <w:rsid w:val="00182466"/>
    <w:rsid w:val="001826FA"/>
    <w:rsid w:val="0018299B"/>
    <w:rsid w:val="00182D2E"/>
    <w:rsid w:val="001834E6"/>
    <w:rsid w:val="00183E11"/>
    <w:rsid w:val="001844CB"/>
    <w:rsid w:val="00184A7C"/>
    <w:rsid w:val="001851D4"/>
    <w:rsid w:val="00185EB7"/>
    <w:rsid w:val="00186AEB"/>
    <w:rsid w:val="001875B6"/>
    <w:rsid w:val="00187A01"/>
    <w:rsid w:val="0019158A"/>
    <w:rsid w:val="00193808"/>
    <w:rsid w:val="00193B4B"/>
    <w:rsid w:val="0019425A"/>
    <w:rsid w:val="00195686"/>
    <w:rsid w:val="00195899"/>
    <w:rsid w:val="00196233"/>
    <w:rsid w:val="00196E6D"/>
    <w:rsid w:val="00197F3C"/>
    <w:rsid w:val="001A1249"/>
    <w:rsid w:val="001A260B"/>
    <w:rsid w:val="001A2723"/>
    <w:rsid w:val="001A2D93"/>
    <w:rsid w:val="001A3567"/>
    <w:rsid w:val="001A536E"/>
    <w:rsid w:val="001A6DC0"/>
    <w:rsid w:val="001A72C6"/>
    <w:rsid w:val="001B32E0"/>
    <w:rsid w:val="001B48ED"/>
    <w:rsid w:val="001B4B2C"/>
    <w:rsid w:val="001B5763"/>
    <w:rsid w:val="001B5C6A"/>
    <w:rsid w:val="001B5FAC"/>
    <w:rsid w:val="001C1204"/>
    <w:rsid w:val="001C1594"/>
    <w:rsid w:val="001C175B"/>
    <w:rsid w:val="001C24B6"/>
    <w:rsid w:val="001C26C1"/>
    <w:rsid w:val="001C317C"/>
    <w:rsid w:val="001C3E93"/>
    <w:rsid w:val="001C43BE"/>
    <w:rsid w:val="001C493B"/>
    <w:rsid w:val="001C4C99"/>
    <w:rsid w:val="001C6A6C"/>
    <w:rsid w:val="001C7B43"/>
    <w:rsid w:val="001C7FBB"/>
    <w:rsid w:val="001D081E"/>
    <w:rsid w:val="001D1542"/>
    <w:rsid w:val="001D26F1"/>
    <w:rsid w:val="001D2B73"/>
    <w:rsid w:val="001D2F0B"/>
    <w:rsid w:val="001D32B9"/>
    <w:rsid w:val="001D365A"/>
    <w:rsid w:val="001D3F66"/>
    <w:rsid w:val="001D4E8B"/>
    <w:rsid w:val="001D59BC"/>
    <w:rsid w:val="001D5FB3"/>
    <w:rsid w:val="001D6375"/>
    <w:rsid w:val="001D67A8"/>
    <w:rsid w:val="001D77F6"/>
    <w:rsid w:val="001E291F"/>
    <w:rsid w:val="001E2C89"/>
    <w:rsid w:val="001E462C"/>
    <w:rsid w:val="001E74B3"/>
    <w:rsid w:val="001F1288"/>
    <w:rsid w:val="001F1BC0"/>
    <w:rsid w:val="001F2756"/>
    <w:rsid w:val="001F3E9B"/>
    <w:rsid w:val="001F786F"/>
    <w:rsid w:val="00202EBE"/>
    <w:rsid w:val="002040FE"/>
    <w:rsid w:val="0020497D"/>
    <w:rsid w:val="00204CDE"/>
    <w:rsid w:val="0020512B"/>
    <w:rsid w:val="00207E26"/>
    <w:rsid w:val="00210102"/>
    <w:rsid w:val="00210FCA"/>
    <w:rsid w:val="002124C2"/>
    <w:rsid w:val="00212675"/>
    <w:rsid w:val="00212A21"/>
    <w:rsid w:val="00212B04"/>
    <w:rsid w:val="00213C37"/>
    <w:rsid w:val="00215216"/>
    <w:rsid w:val="00217BF7"/>
    <w:rsid w:val="0022024F"/>
    <w:rsid w:val="002203CB"/>
    <w:rsid w:val="00222794"/>
    <w:rsid w:val="00222819"/>
    <w:rsid w:val="00222A24"/>
    <w:rsid w:val="00223906"/>
    <w:rsid w:val="00223FD3"/>
    <w:rsid w:val="002240EA"/>
    <w:rsid w:val="002248A4"/>
    <w:rsid w:val="00224EF7"/>
    <w:rsid w:val="00226E34"/>
    <w:rsid w:val="00226FC0"/>
    <w:rsid w:val="00230991"/>
    <w:rsid w:val="002326BF"/>
    <w:rsid w:val="00233067"/>
    <w:rsid w:val="00235798"/>
    <w:rsid w:val="002366D7"/>
    <w:rsid w:val="00240DC3"/>
    <w:rsid w:val="00242414"/>
    <w:rsid w:val="00242D5D"/>
    <w:rsid w:val="002433A8"/>
    <w:rsid w:val="00243812"/>
    <w:rsid w:val="00245C71"/>
    <w:rsid w:val="00245D0F"/>
    <w:rsid w:val="00245ECA"/>
    <w:rsid w:val="002469C5"/>
    <w:rsid w:val="0025013D"/>
    <w:rsid w:val="002501E8"/>
    <w:rsid w:val="002538AE"/>
    <w:rsid w:val="00253C49"/>
    <w:rsid w:val="00253CDE"/>
    <w:rsid w:val="00254C5B"/>
    <w:rsid w:val="002560BE"/>
    <w:rsid w:val="00257B30"/>
    <w:rsid w:val="00260973"/>
    <w:rsid w:val="00260BA3"/>
    <w:rsid w:val="00264876"/>
    <w:rsid w:val="00264B98"/>
    <w:rsid w:val="00264EB8"/>
    <w:rsid w:val="0026601E"/>
    <w:rsid w:val="00266440"/>
    <w:rsid w:val="00267DC9"/>
    <w:rsid w:val="00270006"/>
    <w:rsid w:val="002703B8"/>
    <w:rsid w:val="00271BBA"/>
    <w:rsid w:val="0027382D"/>
    <w:rsid w:val="00273862"/>
    <w:rsid w:val="00273BB0"/>
    <w:rsid w:val="00275069"/>
    <w:rsid w:val="00275594"/>
    <w:rsid w:val="0027683C"/>
    <w:rsid w:val="002773A9"/>
    <w:rsid w:val="002776AE"/>
    <w:rsid w:val="00277E9B"/>
    <w:rsid w:val="0028087F"/>
    <w:rsid w:val="00282E2F"/>
    <w:rsid w:val="00286865"/>
    <w:rsid w:val="0028743A"/>
    <w:rsid w:val="002938E0"/>
    <w:rsid w:val="002954FD"/>
    <w:rsid w:val="0029626F"/>
    <w:rsid w:val="002A0C95"/>
    <w:rsid w:val="002A325A"/>
    <w:rsid w:val="002A5505"/>
    <w:rsid w:val="002A67A0"/>
    <w:rsid w:val="002A6A02"/>
    <w:rsid w:val="002A7CA7"/>
    <w:rsid w:val="002B0EF8"/>
    <w:rsid w:val="002B2307"/>
    <w:rsid w:val="002B31BA"/>
    <w:rsid w:val="002B5C9C"/>
    <w:rsid w:val="002B5E42"/>
    <w:rsid w:val="002C023B"/>
    <w:rsid w:val="002C0424"/>
    <w:rsid w:val="002C0506"/>
    <w:rsid w:val="002C054B"/>
    <w:rsid w:val="002C057A"/>
    <w:rsid w:val="002C0A87"/>
    <w:rsid w:val="002C2E30"/>
    <w:rsid w:val="002C3049"/>
    <w:rsid w:val="002C3088"/>
    <w:rsid w:val="002C36DB"/>
    <w:rsid w:val="002C3745"/>
    <w:rsid w:val="002C41D4"/>
    <w:rsid w:val="002C4283"/>
    <w:rsid w:val="002C5C78"/>
    <w:rsid w:val="002C5FC3"/>
    <w:rsid w:val="002C6167"/>
    <w:rsid w:val="002C6F77"/>
    <w:rsid w:val="002C75C8"/>
    <w:rsid w:val="002D0CB4"/>
    <w:rsid w:val="002D2047"/>
    <w:rsid w:val="002D28F7"/>
    <w:rsid w:val="002D3784"/>
    <w:rsid w:val="002D4C37"/>
    <w:rsid w:val="002D792F"/>
    <w:rsid w:val="002E0AFA"/>
    <w:rsid w:val="002E125F"/>
    <w:rsid w:val="002E1E5E"/>
    <w:rsid w:val="002E246E"/>
    <w:rsid w:val="002E27DC"/>
    <w:rsid w:val="002E2EED"/>
    <w:rsid w:val="002E3C6E"/>
    <w:rsid w:val="002E5118"/>
    <w:rsid w:val="002E7831"/>
    <w:rsid w:val="002F009C"/>
    <w:rsid w:val="002F0172"/>
    <w:rsid w:val="002F0771"/>
    <w:rsid w:val="002F1C82"/>
    <w:rsid w:val="002F3B0F"/>
    <w:rsid w:val="002F49A6"/>
    <w:rsid w:val="002F4AB1"/>
    <w:rsid w:val="002F4FD4"/>
    <w:rsid w:val="002F6A39"/>
    <w:rsid w:val="002F6BAB"/>
    <w:rsid w:val="002F7121"/>
    <w:rsid w:val="002F755D"/>
    <w:rsid w:val="002F7BCC"/>
    <w:rsid w:val="002F7EE4"/>
    <w:rsid w:val="00302BE3"/>
    <w:rsid w:val="00303DAB"/>
    <w:rsid w:val="00303FD3"/>
    <w:rsid w:val="0030606A"/>
    <w:rsid w:val="00306377"/>
    <w:rsid w:val="003113C2"/>
    <w:rsid w:val="003126A5"/>
    <w:rsid w:val="003142F4"/>
    <w:rsid w:val="00314621"/>
    <w:rsid w:val="0031495E"/>
    <w:rsid w:val="00314A95"/>
    <w:rsid w:val="0031521E"/>
    <w:rsid w:val="0031555F"/>
    <w:rsid w:val="00321821"/>
    <w:rsid w:val="00321C06"/>
    <w:rsid w:val="00321F8E"/>
    <w:rsid w:val="0032334D"/>
    <w:rsid w:val="003243BF"/>
    <w:rsid w:val="0032563D"/>
    <w:rsid w:val="0032591B"/>
    <w:rsid w:val="00326749"/>
    <w:rsid w:val="003300DE"/>
    <w:rsid w:val="003305C2"/>
    <w:rsid w:val="00330691"/>
    <w:rsid w:val="00330A30"/>
    <w:rsid w:val="0033142D"/>
    <w:rsid w:val="00332F88"/>
    <w:rsid w:val="00333547"/>
    <w:rsid w:val="00337D8F"/>
    <w:rsid w:val="00340995"/>
    <w:rsid w:val="00341F5A"/>
    <w:rsid w:val="0034428B"/>
    <w:rsid w:val="00344655"/>
    <w:rsid w:val="00344F2E"/>
    <w:rsid w:val="00346AB2"/>
    <w:rsid w:val="00347E4B"/>
    <w:rsid w:val="00350027"/>
    <w:rsid w:val="00351848"/>
    <w:rsid w:val="00351D1A"/>
    <w:rsid w:val="00352658"/>
    <w:rsid w:val="00353267"/>
    <w:rsid w:val="00356853"/>
    <w:rsid w:val="00356A13"/>
    <w:rsid w:val="00357540"/>
    <w:rsid w:val="00357B9C"/>
    <w:rsid w:val="00357C47"/>
    <w:rsid w:val="00360B66"/>
    <w:rsid w:val="00360F77"/>
    <w:rsid w:val="00363C44"/>
    <w:rsid w:val="003643E0"/>
    <w:rsid w:val="003648BA"/>
    <w:rsid w:val="0036509B"/>
    <w:rsid w:val="00367518"/>
    <w:rsid w:val="00367A7F"/>
    <w:rsid w:val="00372A63"/>
    <w:rsid w:val="00372F10"/>
    <w:rsid w:val="003730CE"/>
    <w:rsid w:val="0037406A"/>
    <w:rsid w:val="00374075"/>
    <w:rsid w:val="003754FD"/>
    <w:rsid w:val="00376056"/>
    <w:rsid w:val="00376DEE"/>
    <w:rsid w:val="003801EB"/>
    <w:rsid w:val="003803B3"/>
    <w:rsid w:val="00381160"/>
    <w:rsid w:val="00382F7C"/>
    <w:rsid w:val="0038352A"/>
    <w:rsid w:val="0038376B"/>
    <w:rsid w:val="00386515"/>
    <w:rsid w:val="0038689F"/>
    <w:rsid w:val="00386AB9"/>
    <w:rsid w:val="00387471"/>
    <w:rsid w:val="00387EB7"/>
    <w:rsid w:val="00390761"/>
    <w:rsid w:val="003909BD"/>
    <w:rsid w:val="003938D3"/>
    <w:rsid w:val="00393A43"/>
    <w:rsid w:val="00393B09"/>
    <w:rsid w:val="00394CD9"/>
    <w:rsid w:val="00395E73"/>
    <w:rsid w:val="00396F23"/>
    <w:rsid w:val="00397006"/>
    <w:rsid w:val="0039711D"/>
    <w:rsid w:val="003A07F8"/>
    <w:rsid w:val="003A10F1"/>
    <w:rsid w:val="003A11AE"/>
    <w:rsid w:val="003A11BF"/>
    <w:rsid w:val="003A1BCE"/>
    <w:rsid w:val="003A1D9D"/>
    <w:rsid w:val="003A2224"/>
    <w:rsid w:val="003A36C6"/>
    <w:rsid w:val="003A384A"/>
    <w:rsid w:val="003A460E"/>
    <w:rsid w:val="003A51C0"/>
    <w:rsid w:val="003A6C49"/>
    <w:rsid w:val="003B33F1"/>
    <w:rsid w:val="003B37AB"/>
    <w:rsid w:val="003B3913"/>
    <w:rsid w:val="003B3AC6"/>
    <w:rsid w:val="003B419B"/>
    <w:rsid w:val="003B4B88"/>
    <w:rsid w:val="003B4ED6"/>
    <w:rsid w:val="003C01B0"/>
    <w:rsid w:val="003C02CC"/>
    <w:rsid w:val="003C11CE"/>
    <w:rsid w:val="003C188B"/>
    <w:rsid w:val="003C25FF"/>
    <w:rsid w:val="003C4140"/>
    <w:rsid w:val="003C4FC6"/>
    <w:rsid w:val="003C63CC"/>
    <w:rsid w:val="003C714E"/>
    <w:rsid w:val="003D0B23"/>
    <w:rsid w:val="003D1F3B"/>
    <w:rsid w:val="003D2DED"/>
    <w:rsid w:val="003D3ADF"/>
    <w:rsid w:val="003D60EF"/>
    <w:rsid w:val="003D61BE"/>
    <w:rsid w:val="003D652E"/>
    <w:rsid w:val="003D6C40"/>
    <w:rsid w:val="003D73CA"/>
    <w:rsid w:val="003E0FCC"/>
    <w:rsid w:val="003E29DA"/>
    <w:rsid w:val="003E35A4"/>
    <w:rsid w:val="003E3CFA"/>
    <w:rsid w:val="003E414C"/>
    <w:rsid w:val="003E4D6D"/>
    <w:rsid w:val="003E5B74"/>
    <w:rsid w:val="003E631F"/>
    <w:rsid w:val="003E6D16"/>
    <w:rsid w:val="003E7B75"/>
    <w:rsid w:val="003F065E"/>
    <w:rsid w:val="003F0ACF"/>
    <w:rsid w:val="003F0EA7"/>
    <w:rsid w:val="003F0F83"/>
    <w:rsid w:val="003F1EB6"/>
    <w:rsid w:val="003F1F7A"/>
    <w:rsid w:val="003F3498"/>
    <w:rsid w:val="003F4A18"/>
    <w:rsid w:val="003F4DE0"/>
    <w:rsid w:val="003F698E"/>
    <w:rsid w:val="003F72F3"/>
    <w:rsid w:val="003F7681"/>
    <w:rsid w:val="00401DA1"/>
    <w:rsid w:val="004025DE"/>
    <w:rsid w:val="00402D2E"/>
    <w:rsid w:val="00403577"/>
    <w:rsid w:val="00403C1C"/>
    <w:rsid w:val="00406C8F"/>
    <w:rsid w:val="0040712C"/>
    <w:rsid w:val="00410C59"/>
    <w:rsid w:val="00413130"/>
    <w:rsid w:val="004138DA"/>
    <w:rsid w:val="004148A1"/>
    <w:rsid w:val="00415611"/>
    <w:rsid w:val="00415616"/>
    <w:rsid w:val="00415B5D"/>
    <w:rsid w:val="00416456"/>
    <w:rsid w:val="00417242"/>
    <w:rsid w:val="0041795E"/>
    <w:rsid w:val="00421E64"/>
    <w:rsid w:val="004237E0"/>
    <w:rsid w:val="004242D4"/>
    <w:rsid w:val="0042473F"/>
    <w:rsid w:val="004255AC"/>
    <w:rsid w:val="004275FC"/>
    <w:rsid w:val="00427E54"/>
    <w:rsid w:val="00430412"/>
    <w:rsid w:val="004323C7"/>
    <w:rsid w:val="004327E0"/>
    <w:rsid w:val="00432F45"/>
    <w:rsid w:val="00433BAA"/>
    <w:rsid w:val="00434041"/>
    <w:rsid w:val="004355B4"/>
    <w:rsid w:val="004361A5"/>
    <w:rsid w:val="00436846"/>
    <w:rsid w:val="004369EC"/>
    <w:rsid w:val="004402BF"/>
    <w:rsid w:val="004405F9"/>
    <w:rsid w:val="00440DA8"/>
    <w:rsid w:val="00442319"/>
    <w:rsid w:val="0044252A"/>
    <w:rsid w:val="0044359E"/>
    <w:rsid w:val="00444FBC"/>
    <w:rsid w:val="0044746B"/>
    <w:rsid w:val="00447BE6"/>
    <w:rsid w:val="00450D6F"/>
    <w:rsid w:val="00454F33"/>
    <w:rsid w:val="00454F38"/>
    <w:rsid w:val="00455179"/>
    <w:rsid w:val="00455475"/>
    <w:rsid w:val="00456AC3"/>
    <w:rsid w:val="004602F4"/>
    <w:rsid w:val="00460CD3"/>
    <w:rsid w:val="0046180B"/>
    <w:rsid w:val="00463264"/>
    <w:rsid w:val="00463561"/>
    <w:rsid w:val="00463D80"/>
    <w:rsid w:val="004651D6"/>
    <w:rsid w:val="004668AA"/>
    <w:rsid w:val="00467409"/>
    <w:rsid w:val="00467780"/>
    <w:rsid w:val="00470331"/>
    <w:rsid w:val="00471094"/>
    <w:rsid w:val="00471257"/>
    <w:rsid w:val="004727E3"/>
    <w:rsid w:val="00473562"/>
    <w:rsid w:val="00473978"/>
    <w:rsid w:val="00475172"/>
    <w:rsid w:val="00475343"/>
    <w:rsid w:val="0047534E"/>
    <w:rsid w:val="004756A9"/>
    <w:rsid w:val="004757DB"/>
    <w:rsid w:val="00475C89"/>
    <w:rsid w:val="004801D9"/>
    <w:rsid w:val="00480B13"/>
    <w:rsid w:val="0048187A"/>
    <w:rsid w:val="00483064"/>
    <w:rsid w:val="00483952"/>
    <w:rsid w:val="004845F5"/>
    <w:rsid w:val="00484EAF"/>
    <w:rsid w:val="00485C2D"/>
    <w:rsid w:val="004864BA"/>
    <w:rsid w:val="004869F8"/>
    <w:rsid w:val="0048705B"/>
    <w:rsid w:val="004909AC"/>
    <w:rsid w:val="004909D4"/>
    <w:rsid w:val="00491734"/>
    <w:rsid w:val="004931D6"/>
    <w:rsid w:val="004940C6"/>
    <w:rsid w:val="0049447B"/>
    <w:rsid w:val="00494E09"/>
    <w:rsid w:val="004A107C"/>
    <w:rsid w:val="004A1158"/>
    <w:rsid w:val="004A11EC"/>
    <w:rsid w:val="004A3B5B"/>
    <w:rsid w:val="004A4348"/>
    <w:rsid w:val="004A4B46"/>
    <w:rsid w:val="004A4E86"/>
    <w:rsid w:val="004A5889"/>
    <w:rsid w:val="004A58DD"/>
    <w:rsid w:val="004A5AB3"/>
    <w:rsid w:val="004A66B5"/>
    <w:rsid w:val="004A7607"/>
    <w:rsid w:val="004B308A"/>
    <w:rsid w:val="004B3519"/>
    <w:rsid w:val="004B3C65"/>
    <w:rsid w:val="004B4DCF"/>
    <w:rsid w:val="004B512A"/>
    <w:rsid w:val="004B5464"/>
    <w:rsid w:val="004B63BF"/>
    <w:rsid w:val="004B703B"/>
    <w:rsid w:val="004B77A2"/>
    <w:rsid w:val="004B7D14"/>
    <w:rsid w:val="004C0DA7"/>
    <w:rsid w:val="004C1166"/>
    <w:rsid w:val="004C1D52"/>
    <w:rsid w:val="004C2640"/>
    <w:rsid w:val="004C3B74"/>
    <w:rsid w:val="004C4BAF"/>
    <w:rsid w:val="004C6ADD"/>
    <w:rsid w:val="004C6B09"/>
    <w:rsid w:val="004C71A1"/>
    <w:rsid w:val="004C7316"/>
    <w:rsid w:val="004C742A"/>
    <w:rsid w:val="004C744D"/>
    <w:rsid w:val="004D0136"/>
    <w:rsid w:val="004D0A1A"/>
    <w:rsid w:val="004D0D6A"/>
    <w:rsid w:val="004D3053"/>
    <w:rsid w:val="004D30C7"/>
    <w:rsid w:val="004D3294"/>
    <w:rsid w:val="004D356B"/>
    <w:rsid w:val="004D3D11"/>
    <w:rsid w:val="004D4363"/>
    <w:rsid w:val="004D49FD"/>
    <w:rsid w:val="004D59E7"/>
    <w:rsid w:val="004D6709"/>
    <w:rsid w:val="004E0396"/>
    <w:rsid w:val="004E0C9E"/>
    <w:rsid w:val="004E16EB"/>
    <w:rsid w:val="004E2FD2"/>
    <w:rsid w:val="004E474C"/>
    <w:rsid w:val="004E502E"/>
    <w:rsid w:val="004E58A4"/>
    <w:rsid w:val="004E5E01"/>
    <w:rsid w:val="004E62F6"/>
    <w:rsid w:val="004E6345"/>
    <w:rsid w:val="004E6BF4"/>
    <w:rsid w:val="004E71B1"/>
    <w:rsid w:val="004E776F"/>
    <w:rsid w:val="004F306E"/>
    <w:rsid w:val="004F33A1"/>
    <w:rsid w:val="004F3487"/>
    <w:rsid w:val="004F62E7"/>
    <w:rsid w:val="004F679E"/>
    <w:rsid w:val="004F738B"/>
    <w:rsid w:val="00500187"/>
    <w:rsid w:val="00501B86"/>
    <w:rsid w:val="00503B0F"/>
    <w:rsid w:val="00504C7B"/>
    <w:rsid w:val="00504CA9"/>
    <w:rsid w:val="00504E33"/>
    <w:rsid w:val="005057EB"/>
    <w:rsid w:val="00505CE6"/>
    <w:rsid w:val="00506189"/>
    <w:rsid w:val="0050690A"/>
    <w:rsid w:val="00507BE8"/>
    <w:rsid w:val="00507E9C"/>
    <w:rsid w:val="00510226"/>
    <w:rsid w:val="00512C44"/>
    <w:rsid w:val="005130BE"/>
    <w:rsid w:val="0051332A"/>
    <w:rsid w:val="005161E3"/>
    <w:rsid w:val="005162EC"/>
    <w:rsid w:val="005169DD"/>
    <w:rsid w:val="00516FCB"/>
    <w:rsid w:val="005173C2"/>
    <w:rsid w:val="005177CA"/>
    <w:rsid w:val="00517C25"/>
    <w:rsid w:val="00520CAB"/>
    <w:rsid w:val="00521160"/>
    <w:rsid w:val="00521836"/>
    <w:rsid w:val="00521B2A"/>
    <w:rsid w:val="00521E50"/>
    <w:rsid w:val="00525AA6"/>
    <w:rsid w:val="005267CA"/>
    <w:rsid w:val="00530298"/>
    <w:rsid w:val="005304F5"/>
    <w:rsid w:val="00530F12"/>
    <w:rsid w:val="0053110A"/>
    <w:rsid w:val="00531D0E"/>
    <w:rsid w:val="00534A9E"/>
    <w:rsid w:val="00534B9C"/>
    <w:rsid w:val="00534F2D"/>
    <w:rsid w:val="005354F6"/>
    <w:rsid w:val="00535D6D"/>
    <w:rsid w:val="005369E6"/>
    <w:rsid w:val="00537F94"/>
    <w:rsid w:val="00540B4F"/>
    <w:rsid w:val="0054381A"/>
    <w:rsid w:val="005438A1"/>
    <w:rsid w:val="00544BBF"/>
    <w:rsid w:val="00545934"/>
    <w:rsid w:val="00546204"/>
    <w:rsid w:val="00546699"/>
    <w:rsid w:val="0054701F"/>
    <w:rsid w:val="00553265"/>
    <w:rsid w:val="005539CE"/>
    <w:rsid w:val="00553A25"/>
    <w:rsid w:val="00553BE9"/>
    <w:rsid w:val="005555FC"/>
    <w:rsid w:val="00555652"/>
    <w:rsid w:val="005566BF"/>
    <w:rsid w:val="0055681E"/>
    <w:rsid w:val="005569B3"/>
    <w:rsid w:val="0055726A"/>
    <w:rsid w:val="00560525"/>
    <w:rsid w:val="00560E05"/>
    <w:rsid w:val="00561699"/>
    <w:rsid w:val="00561CA3"/>
    <w:rsid w:val="00562F5A"/>
    <w:rsid w:val="005637CC"/>
    <w:rsid w:val="0056586C"/>
    <w:rsid w:val="00565FB4"/>
    <w:rsid w:val="00567E06"/>
    <w:rsid w:val="00571B16"/>
    <w:rsid w:val="00571D93"/>
    <w:rsid w:val="00574B5F"/>
    <w:rsid w:val="005754F2"/>
    <w:rsid w:val="005767C7"/>
    <w:rsid w:val="00577A2C"/>
    <w:rsid w:val="00577CE4"/>
    <w:rsid w:val="00577EAF"/>
    <w:rsid w:val="005817A3"/>
    <w:rsid w:val="00581B23"/>
    <w:rsid w:val="00581F2F"/>
    <w:rsid w:val="0058213D"/>
    <w:rsid w:val="00582959"/>
    <w:rsid w:val="0058369C"/>
    <w:rsid w:val="00583A39"/>
    <w:rsid w:val="00584DED"/>
    <w:rsid w:val="00585361"/>
    <w:rsid w:val="005863E0"/>
    <w:rsid w:val="005867B2"/>
    <w:rsid w:val="005873CC"/>
    <w:rsid w:val="00590345"/>
    <w:rsid w:val="00590AC9"/>
    <w:rsid w:val="00591165"/>
    <w:rsid w:val="00594867"/>
    <w:rsid w:val="00594D67"/>
    <w:rsid w:val="00594F46"/>
    <w:rsid w:val="0059639F"/>
    <w:rsid w:val="00596DEA"/>
    <w:rsid w:val="00596F2F"/>
    <w:rsid w:val="00597D1E"/>
    <w:rsid w:val="005A011C"/>
    <w:rsid w:val="005A0C48"/>
    <w:rsid w:val="005A1B84"/>
    <w:rsid w:val="005A200A"/>
    <w:rsid w:val="005A2344"/>
    <w:rsid w:val="005A3FE1"/>
    <w:rsid w:val="005A62E9"/>
    <w:rsid w:val="005B0A00"/>
    <w:rsid w:val="005B0FE5"/>
    <w:rsid w:val="005B124C"/>
    <w:rsid w:val="005B2438"/>
    <w:rsid w:val="005B3126"/>
    <w:rsid w:val="005B3E47"/>
    <w:rsid w:val="005B4AF2"/>
    <w:rsid w:val="005B5283"/>
    <w:rsid w:val="005B7518"/>
    <w:rsid w:val="005B7EED"/>
    <w:rsid w:val="005C0C56"/>
    <w:rsid w:val="005C10B0"/>
    <w:rsid w:val="005C1AB7"/>
    <w:rsid w:val="005C26F4"/>
    <w:rsid w:val="005C2C7D"/>
    <w:rsid w:val="005C3216"/>
    <w:rsid w:val="005C3643"/>
    <w:rsid w:val="005C3676"/>
    <w:rsid w:val="005C45C9"/>
    <w:rsid w:val="005C4CDB"/>
    <w:rsid w:val="005C5AA4"/>
    <w:rsid w:val="005C6F8D"/>
    <w:rsid w:val="005C75B1"/>
    <w:rsid w:val="005C7E2C"/>
    <w:rsid w:val="005D0188"/>
    <w:rsid w:val="005D0E17"/>
    <w:rsid w:val="005D141D"/>
    <w:rsid w:val="005D1895"/>
    <w:rsid w:val="005D206F"/>
    <w:rsid w:val="005D2374"/>
    <w:rsid w:val="005D428E"/>
    <w:rsid w:val="005D613C"/>
    <w:rsid w:val="005D64D7"/>
    <w:rsid w:val="005E052D"/>
    <w:rsid w:val="005E0629"/>
    <w:rsid w:val="005E0B23"/>
    <w:rsid w:val="005E19C2"/>
    <w:rsid w:val="005E1AC7"/>
    <w:rsid w:val="005E1EE0"/>
    <w:rsid w:val="005E2232"/>
    <w:rsid w:val="005E3A45"/>
    <w:rsid w:val="005E4D75"/>
    <w:rsid w:val="005E5838"/>
    <w:rsid w:val="005E7037"/>
    <w:rsid w:val="005E7161"/>
    <w:rsid w:val="005E7882"/>
    <w:rsid w:val="005E7C55"/>
    <w:rsid w:val="005E7C6B"/>
    <w:rsid w:val="005E7C8F"/>
    <w:rsid w:val="005F18E8"/>
    <w:rsid w:val="005F18F4"/>
    <w:rsid w:val="005F1974"/>
    <w:rsid w:val="005F2794"/>
    <w:rsid w:val="005F3993"/>
    <w:rsid w:val="005F4F51"/>
    <w:rsid w:val="005F6DAE"/>
    <w:rsid w:val="005F6F22"/>
    <w:rsid w:val="0060082B"/>
    <w:rsid w:val="00600914"/>
    <w:rsid w:val="006011A0"/>
    <w:rsid w:val="00606B4C"/>
    <w:rsid w:val="00610A6F"/>
    <w:rsid w:val="00610B53"/>
    <w:rsid w:val="00610CFF"/>
    <w:rsid w:val="00612718"/>
    <w:rsid w:val="00613003"/>
    <w:rsid w:val="00613A85"/>
    <w:rsid w:val="00616052"/>
    <w:rsid w:val="00616522"/>
    <w:rsid w:val="006170CA"/>
    <w:rsid w:val="00621209"/>
    <w:rsid w:val="006214BF"/>
    <w:rsid w:val="006214D5"/>
    <w:rsid w:val="006229A8"/>
    <w:rsid w:val="00623985"/>
    <w:rsid w:val="0062412D"/>
    <w:rsid w:val="00626511"/>
    <w:rsid w:val="006271FC"/>
    <w:rsid w:val="00627B0C"/>
    <w:rsid w:val="00627B46"/>
    <w:rsid w:val="00630CA3"/>
    <w:rsid w:val="00631F95"/>
    <w:rsid w:val="00632E74"/>
    <w:rsid w:val="00634B3F"/>
    <w:rsid w:val="00634C3C"/>
    <w:rsid w:val="00634F4E"/>
    <w:rsid w:val="00642378"/>
    <w:rsid w:val="00642D36"/>
    <w:rsid w:val="00644DA6"/>
    <w:rsid w:val="00644DDB"/>
    <w:rsid w:val="00644FA2"/>
    <w:rsid w:val="00645C27"/>
    <w:rsid w:val="006460FE"/>
    <w:rsid w:val="006470D8"/>
    <w:rsid w:val="00651D55"/>
    <w:rsid w:val="006546D6"/>
    <w:rsid w:val="00654C61"/>
    <w:rsid w:val="00654FCF"/>
    <w:rsid w:val="00655028"/>
    <w:rsid w:val="00656E41"/>
    <w:rsid w:val="00657B9C"/>
    <w:rsid w:val="00657E2B"/>
    <w:rsid w:val="0066049E"/>
    <w:rsid w:val="006608BB"/>
    <w:rsid w:val="00660B3A"/>
    <w:rsid w:val="00660E32"/>
    <w:rsid w:val="006613DA"/>
    <w:rsid w:val="00664F3E"/>
    <w:rsid w:val="00665153"/>
    <w:rsid w:val="006653D6"/>
    <w:rsid w:val="00665FF2"/>
    <w:rsid w:val="00666CCC"/>
    <w:rsid w:val="006707F4"/>
    <w:rsid w:val="006728C1"/>
    <w:rsid w:val="00672948"/>
    <w:rsid w:val="00672B61"/>
    <w:rsid w:val="0067330B"/>
    <w:rsid w:val="006738E1"/>
    <w:rsid w:val="0067647E"/>
    <w:rsid w:val="00677678"/>
    <w:rsid w:val="00680B0C"/>
    <w:rsid w:val="006814E7"/>
    <w:rsid w:val="00681573"/>
    <w:rsid w:val="0068289C"/>
    <w:rsid w:val="00682FC1"/>
    <w:rsid w:val="00683907"/>
    <w:rsid w:val="006855F5"/>
    <w:rsid w:val="00685B3F"/>
    <w:rsid w:val="00685F94"/>
    <w:rsid w:val="00686D3A"/>
    <w:rsid w:val="00690A72"/>
    <w:rsid w:val="00691662"/>
    <w:rsid w:val="0069329D"/>
    <w:rsid w:val="0069343A"/>
    <w:rsid w:val="00694436"/>
    <w:rsid w:val="00696F6F"/>
    <w:rsid w:val="0069765F"/>
    <w:rsid w:val="00697A79"/>
    <w:rsid w:val="00697C59"/>
    <w:rsid w:val="006A137D"/>
    <w:rsid w:val="006A1482"/>
    <w:rsid w:val="006A3724"/>
    <w:rsid w:val="006A50E8"/>
    <w:rsid w:val="006A5878"/>
    <w:rsid w:val="006A6A5B"/>
    <w:rsid w:val="006A7F7B"/>
    <w:rsid w:val="006B2223"/>
    <w:rsid w:val="006B2D10"/>
    <w:rsid w:val="006B3BD3"/>
    <w:rsid w:val="006B40B6"/>
    <w:rsid w:val="006B6094"/>
    <w:rsid w:val="006B61E2"/>
    <w:rsid w:val="006B64F2"/>
    <w:rsid w:val="006B6615"/>
    <w:rsid w:val="006B67ED"/>
    <w:rsid w:val="006B6821"/>
    <w:rsid w:val="006B6B74"/>
    <w:rsid w:val="006B70C4"/>
    <w:rsid w:val="006B71ED"/>
    <w:rsid w:val="006C0998"/>
    <w:rsid w:val="006C2383"/>
    <w:rsid w:val="006C2CBC"/>
    <w:rsid w:val="006C3CA2"/>
    <w:rsid w:val="006C4679"/>
    <w:rsid w:val="006C4E2E"/>
    <w:rsid w:val="006C5E56"/>
    <w:rsid w:val="006C6A3B"/>
    <w:rsid w:val="006C7C2F"/>
    <w:rsid w:val="006D0424"/>
    <w:rsid w:val="006D09FB"/>
    <w:rsid w:val="006D1868"/>
    <w:rsid w:val="006D1FBE"/>
    <w:rsid w:val="006D2AE0"/>
    <w:rsid w:val="006D2B1D"/>
    <w:rsid w:val="006D2F5D"/>
    <w:rsid w:val="006D4615"/>
    <w:rsid w:val="006D492F"/>
    <w:rsid w:val="006D6CCD"/>
    <w:rsid w:val="006D7439"/>
    <w:rsid w:val="006D7974"/>
    <w:rsid w:val="006D7D1F"/>
    <w:rsid w:val="006E0225"/>
    <w:rsid w:val="006E09B9"/>
    <w:rsid w:val="006E2DE8"/>
    <w:rsid w:val="006E4AF3"/>
    <w:rsid w:val="006E57BD"/>
    <w:rsid w:val="006E6411"/>
    <w:rsid w:val="006E6E3D"/>
    <w:rsid w:val="006E7913"/>
    <w:rsid w:val="006F0D8F"/>
    <w:rsid w:val="006F18A8"/>
    <w:rsid w:val="006F257B"/>
    <w:rsid w:val="006F302F"/>
    <w:rsid w:val="006F399D"/>
    <w:rsid w:val="006F4C7C"/>
    <w:rsid w:val="006F5E03"/>
    <w:rsid w:val="006F71A8"/>
    <w:rsid w:val="006F7F96"/>
    <w:rsid w:val="0070031A"/>
    <w:rsid w:val="0070144F"/>
    <w:rsid w:val="0070185A"/>
    <w:rsid w:val="0070187C"/>
    <w:rsid w:val="007019ED"/>
    <w:rsid w:val="007028E8"/>
    <w:rsid w:val="00703907"/>
    <w:rsid w:val="007064B4"/>
    <w:rsid w:val="00706EA0"/>
    <w:rsid w:val="00710B5B"/>
    <w:rsid w:val="0071133F"/>
    <w:rsid w:val="00711905"/>
    <w:rsid w:val="0071345D"/>
    <w:rsid w:val="00713468"/>
    <w:rsid w:val="00714393"/>
    <w:rsid w:val="00720A62"/>
    <w:rsid w:val="00724194"/>
    <w:rsid w:val="007245DB"/>
    <w:rsid w:val="00725533"/>
    <w:rsid w:val="007270F6"/>
    <w:rsid w:val="00727635"/>
    <w:rsid w:val="007278DE"/>
    <w:rsid w:val="00727911"/>
    <w:rsid w:val="00727B4B"/>
    <w:rsid w:val="00727CC0"/>
    <w:rsid w:val="00727FB6"/>
    <w:rsid w:val="00730CB5"/>
    <w:rsid w:val="00731EF3"/>
    <w:rsid w:val="00732C68"/>
    <w:rsid w:val="00733AB8"/>
    <w:rsid w:val="00733CF3"/>
    <w:rsid w:val="00734C04"/>
    <w:rsid w:val="00734F61"/>
    <w:rsid w:val="0073507D"/>
    <w:rsid w:val="0073623D"/>
    <w:rsid w:val="00737471"/>
    <w:rsid w:val="007409E7"/>
    <w:rsid w:val="00740F38"/>
    <w:rsid w:val="00741C48"/>
    <w:rsid w:val="0074223F"/>
    <w:rsid w:val="007441DA"/>
    <w:rsid w:val="00744434"/>
    <w:rsid w:val="00747522"/>
    <w:rsid w:val="00750244"/>
    <w:rsid w:val="007518F7"/>
    <w:rsid w:val="00752EBC"/>
    <w:rsid w:val="00753294"/>
    <w:rsid w:val="00753353"/>
    <w:rsid w:val="00753607"/>
    <w:rsid w:val="00753910"/>
    <w:rsid w:val="00753EC9"/>
    <w:rsid w:val="00754A8D"/>
    <w:rsid w:val="00754EDD"/>
    <w:rsid w:val="00755494"/>
    <w:rsid w:val="00755757"/>
    <w:rsid w:val="00755B07"/>
    <w:rsid w:val="00755B3C"/>
    <w:rsid w:val="00755BE9"/>
    <w:rsid w:val="00755D0A"/>
    <w:rsid w:val="00755FE9"/>
    <w:rsid w:val="00760DC7"/>
    <w:rsid w:val="007611E1"/>
    <w:rsid w:val="00761D52"/>
    <w:rsid w:val="00761E0F"/>
    <w:rsid w:val="00764706"/>
    <w:rsid w:val="007656C5"/>
    <w:rsid w:val="00765DE4"/>
    <w:rsid w:val="007672E6"/>
    <w:rsid w:val="0076745E"/>
    <w:rsid w:val="00770FC0"/>
    <w:rsid w:val="00773B9C"/>
    <w:rsid w:val="007748F3"/>
    <w:rsid w:val="007754F9"/>
    <w:rsid w:val="00775BF0"/>
    <w:rsid w:val="00782070"/>
    <w:rsid w:val="00783177"/>
    <w:rsid w:val="00784520"/>
    <w:rsid w:val="00784A9D"/>
    <w:rsid w:val="00785566"/>
    <w:rsid w:val="0078641A"/>
    <w:rsid w:val="007864F3"/>
    <w:rsid w:val="00791C8E"/>
    <w:rsid w:val="007947BE"/>
    <w:rsid w:val="00794972"/>
    <w:rsid w:val="00795F7C"/>
    <w:rsid w:val="007961E8"/>
    <w:rsid w:val="00796BBD"/>
    <w:rsid w:val="007971DF"/>
    <w:rsid w:val="007A0BC9"/>
    <w:rsid w:val="007A0CED"/>
    <w:rsid w:val="007A0E75"/>
    <w:rsid w:val="007A1B8D"/>
    <w:rsid w:val="007A1FFD"/>
    <w:rsid w:val="007A31E0"/>
    <w:rsid w:val="007A3454"/>
    <w:rsid w:val="007A3D37"/>
    <w:rsid w:val="007A5A12"/>
    <w:rsid w:val="007A5FA1"/>
    <w:rsid w:val="007A7A03"/>
    <w:rsid w:val="007B05E8"/>
    <w:rsid w:val="007B0939"/>
    <w:rsid w:val="007B0C52"/>
    <w:rsid w:val="007B197B"/>
    <w:rsid w:val="007B2074"/>
    <w:rsid w:val="007B2438"/>
    <w:rsid w:val="007B296E"/>
    <w:rsid w:val="007B33D3"/>
    <w:rsid w:val="007B3A95"/>
    <w:rsid w:val="007B5F6A"/>
    <w:rsid w:val="007B66BA"/>
    <w:rsid w:val="007B7B4E"/>
    <w:rsid w:val="007B7F57"/>
    <w:rsid w:val="007C0036"/>
    <w:rsid w:val="007C0126"/>
    <w:rsid w:val="007C08C3"/>
    <w:rsid w:val="007C3D9F"/>
    <w:rsid w:val="007C3EB3"/>
    <w:rsid w:val="007C43CD"/>
    <w:rsid w:val="007C523B"/>
    <w:rsid w:val="007C5BB0"/>
    <w:rsid w:val="007C6BF0"/>
    <w:rsid w:val="007C6F02"/>
    <w:rsid w:val="007D2048"/>
    <w:rsid w:val="007D346B"/>
    <w:rsid w:val="007D4836"/>
    <w:rsid w:val="007D4A55"/>
    <w:rsid w:val="007D4D47"/>
    <w:rsid w:val="007D6682"/>
    <w:rsid w:val="007D6924"/>
    <w:rsid w:val="007E089C"/>
    <w:rsid w:val="007E1F95"/>
    <w:rsid w:val="007E2285"/>
    <w:rsid w:val="007E296E"/>
    <w:rsid w:val="007E2EC7"/>
    <w:rsid w:val="007E4C2E"/>
    <w:rsid w:val="007E54BC"/>
    <w:rsid w:val="007E6043"/>
    <w:rsid w:val="007F0056"/>
    <w:rsid w:val="007F0503"/>
    <w:rsid w:val="007F0B30"/>
    <w:rsid w:val="007F1871"/>
    <w:rsid w:val="007F18A7"/>
    <w:rsid w:val="007F19DC"/>
    <w:rsid w:val="007F1D94"/>
    <w:rsid w:val="007F3826"/>
    <w:rsid w:val="007F41B8"/>
    <w:rsid w:val="007F429F"/>
    <w:rsid w:val="007F5D90"/>
    <w:rsid w:val="007F7063"/>
    <w:rsid w:val="0080134F"/>
    <w:rsid w:val="00801DAB"/>
    <w:rsid w:val="00802EF1"/>
    <w:rsid w:val="0080373A"/>
    <w:rsid w:val="00803C4C"/>
    <w:rsid w:val="0080620D"/>
    <w:rsid w:val="00806D87"/>
    <w:rsid w:val="00807641"/>
    <w:rsid w:val="00810128"/>
    <w:rsid w:val="00812A75"/>
    <w:rsid w:val="00812F14"/>
    <w:rsid w:val="00813021"/>
    <w:rsid w:val="008136C7"/>
    <w:rsid w:val="008165F5"/>
    <w:rsid w:val="00817A79"/>
    <w:rsid w:val="008200D1"/>
    <w:rsid w:val="00825E1B"/>
    <w:rsid w:val="008263D9"/>
    <w:rsid w:val="0083017D"/>
    <w:rsid w:val="00830436"/>
    <w:rsid w:val="008305D6"/>
    <w:rsid w:val="008307E0"/>
    <w:rsid w:val="00830A17"/>
    <w:rsid w:val="00831E9B"/>
    <w:rsid w:val="00832471"/>
    <w:rsid w:val="008324C5"/>
    <w:rsid w:val="00832D02"/>
    <w:rsid w:val="00832FC0"/>
    <w:rsid w:val="00833A58"/>
    <w:rsid w:val="00834AC2"/>
    <w:rsid w:val="008365F0"/>
    <w:rsid w:val="00836B72"/>
    <w:rsid w:val="008401A2"/>
    <w:rsid w:val="00840BEC"/>
    <w:rsid w:val="00841101"/>
    <w:rsid w:val="00841676"/>
    <w:rsid w:val="00842AE7"/>
    <w:rsid w:val="00843188"/>
    <w:rsid w:val="00844A54"/>
    <w:rsid w:val="00845121"/>
    <w:rsid w:val="00845F2A"/>
    <w:rsid w:val="00847125"/>
    <w:rsid w:val="00851689"/>
    <w:rsid w:val="008524FF"/>
    <w:rsid w:val="00854021"/>
    <w:rsid w:val="008549F4"/>
    <w:rsid w:val="00856211"/>
    <w:rsid w:val="00856AD2"/>
    <w:rsid w:val="008578D2"/>
    <w:rsid w:val="00860B45"/>
    <w:rsid w:val="00860F43"/>
    <w:rsid w:val="0086124F"/>
    <w:rsid w:val="00861DE5"/>
    <w:rsid w:val="00862C9E"/>
    <w:rsid w:val="0086315B"/>
    <w:rsid w:val="00863299"/>
    <w:rsid w:val="0086335B"/>
    <w:rsid w:val="0086528B"/>
    <w:rsid w:val="008666B3"/>
    <w:rsid w:val="00867203"/>
    <w:rsid w:val="00867366"/>
    <w:rsid w:val="00867F69"/>
    <w:rsid w:val="0087055E"/>
    <w:rsid w:val="00870640"/>
    <w:rsid w:val="0087357B"/>
    <w:rsid w:val="00873604"/>
    <w:rsid w:val="0087432B"/>
    <w:rsid w:val="00874FB8"/>
    <w:rsid w:val="00877660"/>
    <w:rsid w:val="00877D55"/>
    <w:rsid w:val="00877D78"/>
    <w:rsid w:val="0088032D"/>
    <w:rsid w:val="00881DBB"/>
    <w:rsid w:val="00881F34"/>
    <w:rsid w:val="00882936"/>
    <w:rsid w:val="00883B57"/>
    <w:rsid w:val="0088448B"/>
    <w:rsid w:val="00885A4B"/>
    <w:rsid w:val="00886168"/>
    <w:rsid w:val="00886553"/>
    <w:rsid w:val="00886894"/>
    <w:rsid w:val="00886BF3"/>
    <w:rsid w:val="0088718F"/>
    <w:rsid w:val="008878EB"/>
    <w:rsid w:val="00887D29"/>
    <w:rsid w:val="00890663"/>
    <w:rsid w:val="0089104C"/>
    <w:rsid w:val="00892566"/>
    <w:rsid w:val="00892607"/>
    <w:rsid w:val="00892943"/>
    <w:rsid w:val="00892A0B"/>
    <w:rsid w:val="00893875"/>
    <w:rsid w:val="008945CC"/>
    <w:rsid w:val="00894A36"/>
    <w:rsid w:val="00895150"/>
    <w:rsid w:val="0089662C"/>
    <w:rsid w:val="0089667E"/>
    <w:rsid w:val="00896EE2"/>
    <w:rsid w:val="00897980"/>
    <w:rsid w:val="008A066F"/>
    <w:rsid w:val="008A0A97"/>
    <w:rsid w:val="008A0EDE"/>
    <w:rsid w:val="008A0EDF"/>
    <w:rsid w:val="008A10D0"/>
    <w:rsid w:val="008A1588"/>
    <w:rsid w:val="008A31BC"/>
    <w:rsid w:val="008A36DE"/>
    <w:rsid w:val="008A48E2"/>
    <w:rsid w:val="008A50DE"/>
    <w:rsid w:val="008B11B0"/>
    <w:rsid w:val="008B140F"/>
    <w:rsid w:val="008B1A4B"/>
    <w:rsid w:val="008B2AE8"/>
    <w:rsid w:val="008B2C04"/>
    <w:rsid w:val="008B2D62"/>
    <w:rsid w:val="008B4533"/>
    <w:rsid w:val="008B4D0B"/>
    <w:rsid w:val="008B4F88"/>
    <w:rsid w:val="008B5F27"/>
    <w:rsid w:val="008B6114"/>
    <w:rsid w:val="008C0686"/>
    <w:rsid w:val="008C0F28"/>
    <w:rsid w:val="008C3069"/>
    <w:rsid w:val="008C39F3"/>
    <w:rsid w:val="008C3E6A"/>
    <w:rsid w:val="008C5173"/>
    <w:rsid w:val="008C5B1C"/>
    <w:rsid w:val="008C5E87"/>
    <w:rsid w:val="008C7D9E"/>
    <w:rsid w:val="008D0146"/>
    <w:rsid w:val="008D0505"/>
    <w:rsid w:val="008D0AAC"/>
    <w:rsid w:val="008D19D8"/>
    <w:rsid w:val="008D20A4"/>
    <w:rsid w:val="008D2220"/>
    <w:rsid w:val="008D3186"/>
    <w:rsid w:val="008D481F"/>
    <w:rsid w:val="008D4858"/>
    <w:rsid w:val="008D554D"/>
    <w:rsid w:val="008D5791"/>
    <w:rsid w:val="008D584A"/>
    <w:rsid w:val="008D5A83"/>
    <w:rsid w:val="008D6FA9"/>
    <w:rsid w:val="008E2DBA"/>
    <w:rsid w:val="008E302A"/>
    <w:rsid w:val="008E4187"/>
    <w:rsid w:val="008E5758"/>
    <w:rsid w:val="008E6A47"/>
    <w:rsid w:val="008E6FA8"/>
    <w:rsid w:val="008E7768"/>
    <w:rsid w:val="008E78D2"/>
    <w:rsid w:val="008F0535"/>
    <w:rsid w:val="008F13E1"/>
    <w:rsid w:val="008F193A"/>
    <w:rsid w:val="008F2014"/>
    <w:rsid w:val="008F222A"/>
    <w:rsid w:val="008F2DCF"/>
    <w:rsid w:val="008F348D"/>
    <w:rsid w:val="008F7BF8"/>
    <w:rsid w:val="00901472"/>
    <w:rsid w:val="00901766"/>
    <w:rsid w:val="009017CF"/>
    <w:rsid w:val="009017F2"/>
    <w:rsid w:val="009018FD"/>
    <w:rsid w:val="00903254"/>
    <w:rsid w:val="00903891"/>
    <w:rsid w:val="00905FBB"/>
    <w:rsid w:val="00905FEA"/>
    <w:rsid w:val="0090606A"/>
    <w:rsid w:val="009065A1"/>
    <w:rsid w:val="009070E1"/>
    <w:rsid w:val="0090723A"/>
    <w:rsid w:val="0091012D"/>
    <w:rsid w:val="00910B59"/>
    <w:rsid w:val="009122FE"/>
    <w:rsid w:val="009123A8"/>
    <w:rsid w:val="00913836"/>
    <w:rsid w:val="009139C7"/>
    <w:rsid w:val="00913DB9"/>
    <w:rsid w:val="009143B3"/>
    <w:rsid w:val="00915BE2"/>
    <w:rsid w:val="00916F32"/>
    <w:rsid w:val="00917FF5"/>
    <w:rsid w:val="009218C3"/>
    <w:rsid w:val="00921D28"/>
    <w:rsid w:val="00922397"/>
    <w:rsid w:val="00924124"/>
    <w:rsid w:val="0092489B"/>
    <w:rsid w:val="00924CB2"/>
    <w:rsid w:val="00925955"/>
    <w:rsid w:val="009275F4"/>
    <w:rsid w:val="00927DCF"/>
    <w:rsid w:val="0093190E"/>
    <w:rsid w:val="00932B23"/>
    <w:rsid w:val="0093449C"/>
    <w:rsid w:val="00934594"/>
    <w:rsid w:val="0093596C"/>
    <w:rsid w:val="00935CB6"/>
    <w:rsid w:val="009369E8"/>
    <w:rsid w:val="0093784E"/>
    <w:rsid w:val="0094135E"/>
    <w:rsid w:val="009418BA"/>
    <w:rsid w:val="00942886"/>
    <w:rsid w:val="00944899"/>
    <w:rsid w:val="00944EC0"/>
    <w:rsid w:val="00944F0D"/>
    <w:rsid w:val="009458C2"/>
    <w:rsid w:val="00945C71"/>
    <w:rsid w:val="00946247"/>
    <w:rsid w:val="009463FE"/>
    <w:rsid w:val="00946CC8"/>
    <w:rsid w:val="00947274"/>
    <w:rsid w:val="00947AA6"/>
    <w:rsid w:val="0095014E"/>
    <w:rsid w:val="00950D3F"/>
    <w:rsid w:val="00951120"/>
    <w:rsid w:val="0095132D"/>
    <w:rsid w:val="00951C8B"/>
    <w:rsid w:val="00952872"/>
    <w:rsid w:val="00952FDA"/>
    <w:rsid w:val="00953CF2"/>
    <w:rsid w:val="0095435E"/>
    <w:rsid w:val="00954956"/>
    <w:rsid w:val="009552C1"/>
    <w:rsid w:val="009558FE"/>
    <w:rsid w:val="009564C2"/>
    <w:rsid w:val="0095671F"/>
    <w:rsid w:val="00956EFA"/>
    <w:rsid w:val="00957147"/>
    <w:rsid w:val="00957157"/>
    <w:rsid w:val="00957314"/>
    <w:rsid w:val="00960391"/>
    <w:rsid w:val="0096044C"/>
    <w:rsid w:val="009615E3"/>
    <w:rsid w:val="009616EB"/>
    <w:rsid w:val="00962ADA"/>
    <w:rsid w:val="00963D00"/>
    <w:rsid w:val="00964D93"/>
    <w:rsid w:val="009650A8"/>
    <w:rsid w:val="00965396"/>
    <w:rsid w:val="00966269"/>
    <w:rsid w:val="00966932"/>
    <w:rsid w:val="00966C2E"/>
    <w:rsid w:val="00970929"/>
    <w:rsid w:val="00971AA6"/>
    <w:rsid w:val="009733CD"/>
    <w:rsid w:val="0097346E"/>
    <w:rsid w:val="00973A08"/>
    <w:rsid w:val="00973A7F"/>
    <w:rsid w:val="00975107"/>
    <w:rsid w:val="009751F9"/>
    <w:rsid w:val="00976022"/>
    <w:rsid w:val="0097687D"/>
    <w:rsid w:val="00980C3E"/>
    <w:rsid w:val="00982344"/>
    <w:rsid w:val="009831EB"/>
    <w:rsid w:val="00984E1B"/>
    <w:rsid w:val="00984FF2"/>
    <w:rsid w:val="00985F05"/>
    <w:rsid w:val="009862CA"/>
    <w:rsid w:val="00990F4D"/>
    <w:rsid w:val="0099155D"/>
    <w:rsid w:val="009921C5"/>
    <w:rsid w:val="00992BCD"/>
    <w:rsid w:val="00994412"/>
    <w:rsid w:val="00995BC1"/>
    <w:rsid w:val="00996610"/>
    <w:rsid w:val="00996783"/>
    <w:rsid w:val="00996B46"/>
    <w:rsid w:val="00996ED5"/>
    <w:rsid w:val="009A0341"/>
    <w:rsid w:val="009A07E4"/>
    <w:rsid w:val="009A08AC"/>
    <w:rsid w:val="009A1071"/>
    <w:rsid w:val="009A20DA"/>
    <w:rsid w:val="009A2241"/>
    <w:rsid w:val="009A2AA6"/>
    <w:rsid w:val="009A2BAB"/>
    <w:rsid w:val="009A2E58"/>
    <w:rsid w:val="009A3052"/>
    <w:rsid w:val="009A65A1"/>
    <w:rsid w:val="009A6EFF"/>
    <w:rsid w:val="009A7F9C"/>
    <w:rsid w:val="009B05D2"/>
    <w:rsid w:val="009B08BF"/>
    <w:rsid w:val="009B13F1"/>
    <w:rsid w:val="009B151A"/>
    <w:rsid w:val="009B155A"/>
    <w:rsid w:val="009B1DEE"/>
    <w:rsid w:val="009B2CEE"/>
    <w:rsid w:val="009B3FBA"/>
    <w:rsid w:val="009B3FCF"/>
    <w:rsid w:val="009B5735"/>
    <w:rsid w:val="009B5B6C"/>
    <w:rsid w:val="009B726E"/>
    <w:rsid w:val="009C02A8"/>
    <w:rsid w:val="009C0D4E"/>
    <w:rsid w:val="009C1498"/>
    <w:rsid w:val="009C2818"/>
    <w:rsid w:val="009C3926"/>
    <w:rsid w:val="009C3C41"/>
    <w:rsid w:val="009C5E71"/>
    <w:rsid w:val="009C6543"/>
    <w:rsid w:val="009C67D8"/>
    <w:rsid w:val="009C6B3C"/>
    <w:rsid w:val="009C6DCF"/>
    <w:rsid w:val="009C704A"/>
    <w:rsid w:val="009D05FC"/>
    <w:rsid w:val="009D2791"/>
    <w:rsid w:val="009D3528"/>
    <w:rsid w:val="009D42F5"/>
    <w:rsid w:val="009D44B1"/>
    <w:rsid w:val="009D5A52"/>
    <w:rsid w:val="009D656F"/>
    <w:rsid w:val="009D66E2"/>
    <w:rsid w:val="009D702F"/>
    <w:rsid w:val="009D72F1"/>
    <w:rsid w:val="009E46DA"/>
    <w:rsid w:val="009E4989"/>
    <w:rsid w:val="009E56B9"/>
    <w:rsid w:val="009E5D0C"/>
    <w:rsid w:val="009E6DDB"/>
    <w:rsid w:val="009E703D"/>
    <w:rsid w:val="009F0C1F"/>
    <w:rsid w:val="009F1CE2"/>
    <w:rsid w:val="009F261F"/>
    <w:rsid w:val="009F2E8F"/>
    <w:rsid w:val="009F2F7C"/>
    <w:rsid w:val="009F5B41"/>
    <w:rsid w:val="009F6CFB"/>
    <w:rsid w:val="009F714B"/>
    <w:rsid w:val="009F72C0"/>
    <w:rsid w:val="009F7B03"/>
    <w:rsid w:val="00A008C1"/>
    <w:rsid w:val="00A017F3"/>
    <w:rsid w:val="00A02165"/>
    <w:rsid w:val="00A03B89"/>
    <w:rsid w:val="00A047A5"/>
    <w:rsid w:val="00A0617E"/>
    <w:rsid w:val="00A06588"/>
    <w:rsid w:val="00A066A4"/>
    <w:rsid w:val="00A06CBF"/>
    <w:rsid w:val="00A10757"/>
    <w:rsid w:val="00A10CF6"/>
    <w:rsid w:val="00A10EE0"/>
    <w:rsid w:val="00A11258"/>
    <w:rsid w:val="00A1128B"/>
    <w:rsid w:val="00A128EA"/>
    <w:rsid w:val="00A133BD"/>
    <w:rsid w:val="00A13B67"/>
    <w:rsid w:val="00A14A49"/>
    <w:rsid w:val="00A159C9"/>
    <w:rsid w:val="00A20DFF"/>
    <w:rsid w:val="00A21351"/>
    <w:rsid w:val="00A21858"/>
    <w:rsid w:val="00A23B19"/>
    <w:rsid w:val="00A23B7A"/>
    <w:rsid w:val="00A240C3"/>
    <w:rsid w:val="00A244B0"/>
    <w:rsid w:val="00A24791"/>
    <w:rsid w:val="00A24F6D"/>
    <w:rsid w:val="00A2501D"/>
    <w:rsid w:val="00A279E3"/>
    <w:rsid w:val="00A30494"/>
    <w:rsid w:val="00A30546"/>
    <w:rsid w:val="00A31809"/>
    <w:rsid w:val="00A355D1"/>
    <w:rsid w:val="00A36205"/>
    <w:rsid w:val="00A37072"/>
    <w:rsid w:val="00A37E81"/>
    <w:rsid w:val="00A40361"/>
    <w:rsid w:val="00A421D1"/>
    <w:rsid w:val="00A45CBD"/>
    <w:rsid w:val="00A465FF"/>
    <w:rsid w:val="00A46CD2"/>
    <w:rsid w:val="00A47150"/>
    <w:rsid w:val="00A471C4"/>
    <w:rsid w:val="00A473DD"/>
    <w:rsid w:val="00A474E1"/>
    <w:rsid w:val="00A50788"/>
    <w:rsid w:val="00A51751"/>
    <w:rsid w:val="00A528DD"/>
    <w:rsid w:val="00A53EE2"/>
    <w:rsid w:val="00A53FC0"/>
    <w:rsid w:val="00A540B5"/>
    <w:rsid w:val="00A54336"/>
    <w:rsid w:val="00A54FC2"/>
    <w:rsid w:val="00A55B4C"/>
    <w:rsid w:val="00A55EEE"/>
    <w:rsid w:val="00A5639C"/>
    <w:rsid w:val="00A563F5"/>
    <w:rsid w:val="00A56B86"/>
    <w:rsid w:val="00A60876"/>
    <w:rsid w:val="00A611E7"/>
    <w:rsid w:val="00A62165"/>
    <w:rsid w:val="00A645AB"/>
    <w:rsid w:val="00A646A7"/>
    <w:rsid w:val="00A65062"/>
    <w:rsid w:val="00A678CA"/>
    <w:rsid w:val="00A70F75"/>
    <w:rsid w:val="00A72B07"/>
    <w:rsid w:val="00A72BD1"/>
    <w:rsid w:val="00A744A8"/>
    <w:rsid w:val="00A74AE8"/>
    <w:rsid w:val="00A77317"/>
    <w:rsid w:val="00A8176C"/>
    <w:rsid w:val="00A81B4C"/>
    <w:rsid w:val="00A81BDD"/>
    <w:rsid w:val="00A8231C"/>
    <w:rsid w:val="00A82964"/>
    <w:rsid w:val="00A847C1"/>
    <w:rsid w:val="00A848B9"/>
    <w:rsid w:val="00A852D0"/>
    <w:rsid w:val="00A85819"/>
    <w:rsid w:val="00A86B5A"/>
    <w:rsid w:val="00A87384"/>
    <w:rsid w:val="00A8742A"/>
    <w:rsid w:val="00A87852"/>
    <w:rsid w:val="00A87F24"/>
    <w:rsid w:val="00A90E13"/>
    <w:rsid w:val="00A90FFD"/>
    <w:rsid w:val="00A91F88"/>
    <w:rsid w:val="00AA2737"/>
    <w:rsid w:val="00AA2A53"/>
    <w:rsid w:val="00AA30BB"/>
    <w:rsid w:val="00AA36DE"/>
    <w:rsid w:val="00AA3CF4"/>
    <w:rsid w:val="00AA53C9"/>
    <w:rsid w:val="00AA68B8"/>
    <w:rsid w:val="00AA6D60"/>
    <w:rsid w:val="00AA7C0F"/>
    <w:rsid w:val="00AB0027"/>
    <w:rsid w:val="00AB0523"/>
    <w:rsid w:val="00AB091C"/>
    <w:rsid w:val="00AB0C2A"/>
    <w:rsid w:val="00AB0C3F"/>
    <w:rsid w:val="00AB10B2"/>
    <w:rsid w:val="00AB19C1"/>
    <w:rsid w:val="00AB43E4"/>
    <w:rsid w:val="00AB4818"/>
    <w:rsid w:val="00AB5F6C"/>
    <w:rsid w:val="00AB6618"/>
    <w:rsid w:val="00AB7016"/>
    <w:rsid w:val="00AB7031"/>
    <w:rsid w:val="00AB76B7"/>
    <w:rsid w:val="00AC20D8"/>
    <w:rsid w:val="00AC33BA"/>
    <w:rsid w:val="00AC463B"/>
    <w:rsid w:val="00AC4C13"/>
    <w:rsid w:val="00AC4CD0"/>
    <w:rsid w:val="00AC4F5A"/>
    <w:rsid w:val="00AC5025"/>
    <w:rsid w:val="00AC5939"/>
    <w:rsid w:val="00AC6316"/>
    <w:rsid w:val="00AC67DC"/>
    <w:rsid w:val="00AC6E9F"/>
    <w:rsid w:val="00AC7605"/>
    <w:rsid w:val="00AD07F2"/>
    <w:rsid w:val="00AD1698"/>
    <w:rsid w:val="00AD1F1C"/>
    <w:rsid w:val="00AD27B0"/>
    <w:rsid w:val="00AD420D"/>
    <w:rsid w:val="00AD51FC"/>
    <w:rsid w:val="00AD5F53"/>
    <w:rsid w:val="00AD6F72"/>
    <w:rsid w:val="00AD73A5"/>
    <w:rsid w:val="00AE0FAF"/>
    <w:rsid w:val="00AE1474"/>
    <w:rsid w:val="00AE1804"/>
    <w:rsid w:val="00AE19B1"/>
    <w:rsid w:val="00AE3115"/>
    <w:rsid w:val="00AE3C56"/>
    <w:rsid w:val="00AE5293"/>
    <w:rsid w:val="00AE58EA"/>
    <w:rsid w:val="00AE6A7E"/>
    <w:rsid w:val="00AE78E2"/>
    <w:rsid w:val="00AF0CDB"/>
    <w:rsid w:val="00AF20DA"/>
    <w:rsid w:val="00AF2437"/>
    <w:rsid w:val="00AF3724"/>
    <w:rsid w:val="00AF3871"/>
    <w:rsid w:val="00AF4674"/>
    <w:rsid w:val="00AF5B6C"/>
    <w:rsid w:val="00AF641B"/>
    <w:rsid w:val="00AF682B"/>
    <w:rsid w:val="00AF74F4"/>
    <w:rsid w:val="00AF7BC1"/>
    <w:rsid w:val="00B02B0A"/>
    <w:rsid w:val="00B03AC7"/>
    <w:rsid w:val="00B042CA"/>
    <w:rsid w:val="00B04B9D"/>
    <w:rsid w:val="00B04FAF"/>
    <w:rsid w:val="00B0645A"/>
    <w:rsid w:val="00B10BBD"/>
    <w:rsid w:val="00B111F5"/>
    <w:rsid w:val="00B11694"/>
    <w:rsid w:val="00B11721"/>
    <w:rsid w:val="00B14C2D"/>
    <w:rsid w:val="00B14CE4"/>
    <w:rsid w:val="00B16F0B"/>
    <w:rsid w:val="00B17143"/>
    <w:rsid w:val="00B173CA"/>
    <w:rsid w:val="00B17CFD"/>
    <w:rsid w:val="00B20CB9"/>
    <w:rsid w:val="00B211AA"/>
    <w:rsid w:val="00B21B68"/>
    <w:rsid w:val="00B226FF"/>
    <w:rsid w:val="00B251DC"/>
    <w:rsid w:val="00B25554"/>
    <w:rsid w:val="00B25B12"/>
    <w:rsid w:val="00B25C68"/>
    <w:rsid w:val="00B2656B"/>
    <w:rsid w:val="00B275AA"/>
    <w:rsid w:val="00B30926"/>
    <w:rsid w:val="00B31A3C"/>
    <w:rsid w:val="00B3272B"/>
    <w:rsid w:val="00B32DB2"/>
    <w:rsid w:val="00B331A3"/>
    <w:rsid w:val="00B332D0"/>
    <w:rsid w:val="00B3510F"/>
    <w:rsid w:val="00B36077"/>
    <w:rsid w:val="00B36480"/>
    <w:rsid w:val="00B3650C"/>
    <w:rsid w:val="00B40E2B"/>
    <w:rsid w:val="00B40F6B"/>
    <w:rsid w:val="00B40F94"/>
    <w:rsid w:val="00B424CF"/>
    <w:rsid w:val="00B475B4"/>
    <w:rsid w:val="00B52AD7"/>
    <w:rsid w:val="00B533C4"/>
    <w:rsid w:val="00B5373A"/>
    <w:rsid w:val="00B546F9"/>
    <w:rsid w:val="00B55E31"/>
    <w:rsid w:val="00B561BA"/>
    <w:rsid w:val="00B56CC5"/>
    <w:rsid w:val="00B56E80"/>
    <w:rsid w:val="00B57EA6"/>
    <w:rsid w:val="00B60B77"/>
    <w:rsid w:val="00B6225D"/>
    <w:rsid w:val="00B631EE"/>
    <w:rsid w:val="00B645CB"/>
    <w:rsid w:val="00B64C21"/>
    <w:rsid w:val="00B64C2E"/>
    <w:rsid w:val="00B65A9E"/>
    <w:rsid w:val="00B65B91"/>
    <w:rsid w:val="00B66244"/>
    <w:rsid w:val="00B678D2"/>
    <w:rsid w:val="00B709B5"/>
    <w:rsid w:val="00B71096"/>
    <w:rsid w:val="00B73243"/>
    <w:rsid w:val="00B73644"/>
    <w:rsid w:val="00B7367C"/>
    <w:rsid w:val="00B73780"/>
    <w:rsid w:val="00B7386D"/>
    <w:rsid w:val="00B74E83"/>
    <w:rsid w:val="00B75D07"/>
    <w:rsid w:val="00B76019"/>
    <w:rsid w:val="00B7755F"/>
    <w:rsid w:val="00B8093F"/>
    <w:rsid w:val="00B84DA1"/>
    <w:rsid w:val="00B87C85"/>
    <w:rsid w:val="00B91C29"/>
    <w:rsid w:val="00B91C87"/>
    <w:rsid w:val="00B923EE"/>
    <w:rsid w:val="00B9334A"/>
    <w:rsid w:val="00B94C02"/>
    <w:rsid w:val="00B95749"/>
    <w:rsid w:val="00B957A7"/>
    <w:rsid w:val="00B9652B"/>
    <w:rsid w:val="00B96843"/>
    <w:rsid w:val="00B96CA4"/>
    <w:rsid w:val="00BA0031"/>
    <w:rsid w:val="00BA050B"/>
    <w:rsid w:val="00BA1310"/>
    <w:rsid w:val="00BA246F"/>
    <w:rsid w:val="00BA2E25"/>
    <w:rsid w:val="00BA3C85"/>
    <w:rsid w:val="00BA4F53"/>
    <w:rsid w:val="00BA5B83"/>
    <w:rsid w:val="00BA63CB"/>
    <w:rsid w:val="00BA7E2B"/>
    <w:rsid w:val="00BB04D9"/>
    <w:rsid w:val="00BB0ED1"/>
    <w:rsid w:val="00BB0F27"/>
    <w:rsid w:val="00BB22A5"/>
    <w:rsid w:val="00BB4501"/>
    <w:rsid w:val="00BB58D8"/>
    <w:rsid w:val="00BB65D2"/>
    <w:rsid w:val="00BC31F1"/>
    <w:rsid w:val="00BC360C"/>
    <w:rsid w:val="00BC459C"/>
    <w:rsid w:val="00BC48C8"/>
    <w:rsid w:val="00BC54E0"/>
    <w:rsid w:val="00BC57D0"/>
    <w:rsid w:val="00BC6571"/>
    <w:rsid w:val="00BC6617"/>
    <w:rsid w:val="00BC6BDE"/>
    <w:rsid w:val="00BC6D8C"/>
    <w:rsid w:val="00BC7F32"/>
    <w:rsid w:val="00BD0030"/>
    <w:rsid w:val="00BD078C"/>
    <w:rsid w:val="00BD2300"/>
    <w:rsid w:val="00BD3434"/>
    <w:rsid w:val="00BD4842"/>
    <w:rsid w:val="00BD6FF1"/>
    <w:rsid w:val="00BE18E1"/>
    <w:rsid w:val="00BE36DC"/>
    <w:rsid w:val="00BE3E83"/>
    <w:rsid w:val="00BE4097"/>
    <w:rsid w:val="00BE5806"/>
    <w:rsid w:val="00BE633D"/>
    <w:rsid w:val="00BE7499"/>
    <w:rsid w:val="00BE7C88"/>
    <w:rsid w:val="00BF09F8"/>
    <w:rsid w:val="00BF0ECF"/>
    <w:rsid w:val="00BF50FB"/>
    <w:rsid w:val="00BF62A4"/>
    <w:rsid w:val="00BF66BC"/>
    <w:rsid w:val="00BF7C92"/>
    <w:rsid w:val="00C008CB"/>
    <w:rsid w:val="00C00A66"/>
    <w:rsid w:val="00C018C9"/>
    <w:rsid w:val="00C02F78"/>
    <w:rsid w:val="00C03B29"/>
    <w:rsid w:val="00C051D8"/>
    <w:rsid w:val="00C068F0"/>
    <w:rsid w:val="00C07DB9"/>
    <w:rsid w:val="00C10F01"/>
    <w:rsid w:val="00C11C82"/>
    <w:rsid w:val="00C13EDA"/>
    <w:rsid w:val="00C15020"/>
    <w:rsid w:val="00C15A4D"/>
    <w:rsid w:val="00C15B1F"/>
    <w:rsid w:val="00C2231A"/>
    <w:rsid w:val="00C263DF"/>
    <w:rsid w:val="00C264F4"/>
    <w:rsid w:val="00C26D83"/>
    <w:rsid w:val="00C27FAE"/>
    <w:rsid w:val="00C30739"/>
    <w:rsid w:val="00C30918"/>
    <w:rsid w:val="00C318C5"/>
    <w:rsid w:val="00C3347D"/>
    <w:rsid w:val="00C36AB3"/>
    <w:rsid w:val="00C41CE8"/>
    <w:rsid w:val="00C424C6"/>
    <w:rsid w:val="00C4358D"/>
    <w:rsid w:val="00C46AA5"/>
    <w:rsid w:val="00C47145"/>
    <w:rsid w:val="00C500FC"/>
    <w:rsid w:val="00C50465"/>
    <w:rsid w:val="00C5170B"/>
    <w:rsid w:val="00C53E8E"/>
    <w:rsid w:val="00C548AF"/>
    <w:rsid w:val="00C55255"/>
    <w:rsid w:val="00C56D56"/>
    <w:rsid w:val="00C6136A"/>
    <w:rsid w:val="00C62577"/>
    <w:rsid w:val="00C649F2"/>
    <w:rsid w:val="00C65143"/>
    <w:rsid w:val="00C662CD"/>
    <w:rsid w:val="00C66E13"/>
    <w:rsid w:val="00C6758D"/>
    <w:rsid w:val="00C67824"/>
    <w:rsid w:val="00C7063C"/>
    <w:rsid w:val="00C732D1"/>
    <w:rsid w:val="00C754C3"/>
    <w:rsid w:val="00C756BB"/>
    <w:rsid w:val="00C75FF7"/>
    <w:rsid w:val="00C76346"/>
    <w:rsid w:val="00C76FC0"/>
    <w:rsid w:val="00C772FE"/>
    <w:rsid w:val="00C7795D"/>
    <w:rsid w:val="00C806AB"/>
    <w:rsid w:val="00C80803"/>
    <w:rsid w:val="00C80D63"/>
    <w:rsid w:val="00C81930"/>
    <w:rsid w:val="00C828CD"/>
    <w:rsid w:val="00C82ECE"/>
    <w:rsid w:val="00C84942"/>
    <w:rsid w:val="00C84D18"/>
    <w:rsid w:val="00C861D8"/>
    <w:rsid w:val="00C8625A"/>
    <w:rsid w:val="00C8667B"/>
    <w:rsid w:val="00C86DD1"/>
    <w:rsid w:val="00C870EE"/>
    <w:rsid w:val="00C9021C"/>
    <w:rsid w:val="00C909EE"/>
    <w:rsid w:val="00C90CE3"/>
    <w:rsid w:val="00C90E66"/>
    <w:rsid w:val="00C91DD9"/>
    <w:rsid w:val="00C93098"/>
    <w:rsid w:val="00C961D5"/>
    <w:rsid w:val="00C963DE"/>
    <w:rsid w:val="00C97C92"/>
    <w:rsid w:val="00C97E2B"/>
    <w:rsid w:val="00CA0B5F"/>
    <w:rsid w:val="00CA1172"/>
    <w:rsid w:val="00CA19A7"/>
    <w:rsid w:val="00CA1D55"/>
    <w:rsid w:val="00CA291C"/>
    <w:rsid w:val="00CA49CA"/>
    <w:rsid w:val="00CA544E"/>
    <w:rsid w:val="00CA7452"/>
    <w:rsid w:val="00CA7C0F"/>
    <w:rsid w:val="00CA7CBF"/>
    <w:rsid w:val="00CB0089"/>
    <w:rsid w:val="00CB0C5B"/>
    <w:rsid w:val="00CB3522"/>
    <w:rsid w:val="00CB450A"/>
    <w:rsid w:val="00CB4AF0"/>
    <w:rsid w:val="00CB5935"/>
    <w:rsid w:val="00CB7634"/>
    <w:rsid w:val="00CB7B9A"/>
    <w:rsid w:val="00CC3338"/>
    <w:rsid w:val="00CC3E94"/>
    <w:rsid w:val="00CC569C"/>
    <w:rsid w:val="00CC61F8"/>
    <w:rsid w:val="00CC72A1"/>
    <w:rsid w:val="00CC78CB"/>
    <w:rsid w:val="00CD35A1"/>
    <w:rsid w:val="00CD3922"/>
    <w:rsid w:val="00CD4929"/>
    <w:rsid w:val="00CD5001"/>
    <w:rsid w:val="00CD51DD"/>
    <w:rsid w:val="00CD6B8A"/>
    <w:rsid w:val="00CD6BC3"/>
    <w:rsid w:val="00CD7A59"/>
    <w:rsid w:val="00CE148D"/>
    <w:rsid w:val="00CE20CB"/>
    <w:rsid w:val="00CE27FE"/>
    <w:rsid w:val="00CE2B7E"/>
    <w:rsid w:val="00CE424A"/>
    <w:rsid w:val="00CE4B5C"/>
    <w:rsid w:val="00CE6A27"/>
    <w:rsid w:val="00CE6AFB"/>
    <w:rsid w:val="00CE707D"/>
    <w:rsid w:val="00CE7179"/>
    <w:rsid w:val="00CF1655"/>
    <w:rsid w:val="00CF20CB"/>
    <w:rsid w:val="00CF2B9F"/>
    <w:rsid w:val="00CF303E"/>
    <w:rsid w:val="00CF3BEC"/>
    <w:rsid w:val="00CF4913"/>
    <w:rsid w:val="00CF5148"/>
    <w:rsid w:val="00CF55F3"/>
    <w:rsid w:val="00CF7AF7"/>
    <w:rsid w:val="00D00E6F"/>
    <w:rsid w:val="00D0108C"/>
    <w:rsid w:val="00D01CB5"/>
    <w:rsid w:val="00D02D26"/>
    <w:rsid w:val="00D02DA5"/>
    <w:rsid w:val="00D03A2B"/>
    <w:rsid w:val="00D048B5"/>
    <w:rsid w:val="00D048CF"/>
    <w:rsid w:val="00D05609"/>
    <w:rsid w:val="00D0787E"/>
    <w:rsid w:val="00D10C33"/>
    <w:rsid w:val="00D119BF"/>
    <w:rsid w:val="00D11D16"/>
    <w:rsid w:val="00D11D30"/>
    <w:rsid w:val="00D15560"/>
    <w:rsid w:val="00D1668D"/>
    <w:rsid w:val="00D17AF0"/>
    <w:rsid w:val="00D20DB6"/>
    <w:rsid w:val="00D22661"/>
    <w:rsid w:val="00D23C60"/>
    <w:rsid w:val="00D25AD4"/>
    <w:rsid w:val="00D31362"/>
    <w:rsid w:val="00D31695"/>
    <w:rsid w:val="00D3287D"/>
    <w:rsid w:val="00D34BAC"/>
    <w:rsid w:val="00D35CC3"/>
    <w:rsid w:val="00D35E55"/>
    <w:rsid w:val="00D37588"/>
    <w:rsid w:val="00D37ABB"/>
    <w:rsid w:val="00D4130D"/>
    <w:rsid w:val="00D42B76"/>
    <w:rsid w:val="00D4407A"/>
    <w:rsid w:val="00D452F3"/>
    <w:rsid w:val="00D45E07"/>
    <w:rsid w:val="00D45FF9"/>
    <w:rsid w:val="00D463D0"/>
    <w:rsid w:val="00D4657E"/>
    <w:rsid w:val="00D4660D"/>
    <w:rsid w:val="00D469BF"/>
    <w:rsid w:val="00D50079"/>
    <w:rsid w:val="00D504E7"/>
    <w:rsid w:val="00D50599"/>
    <w:rsid w:val="00D50B4C"/>
    <w:rsid w:val="00D50C66"/>
    <w:rsid w:val="00D51E77"/>
    <w:rsid w:val="00D5484C"/>
    <w:rsid w:val="00D549DD"/>
    <w:rsid w:val="00D55ECE"/>
    <w:rsid w:val="00D579A5"/>
    <w:rsid w:val="00D57EC8"/>
    <w:rsid w:val="00D60D31"/>
    <w:rsid w:val="00D61C42"/>
    <w:rsid w:val="00D622F8"/>
    <w:rsid w:val="00D62CE6"/>
    <w:rsid w:val="00D62D41"/>
    <w:rsid w:val="00D63744"/>
    <w:rsid w:val="00D6379C"/>
    <w:rsid w:val="00D641A4"/>
    <w:rsid w:val="00D64D64"/>
    <w:rsid w:val="00D65227"/>
    <w:rsid w:val="00D65A4D"/>
    <w:rsid w:val="00D6636E"/>
    <w:rsid w:val="00D664F2"/>
    <w:rsid w:val="00D70406"/>
    <w:rsid w:val="00D71004"/>
    <w:rsid w:val="00D711FA"/>
    <w:rsid w:val="00D71524"/>
    <w:rsid w:val="00D71568"/>
    <w:rsid w:val="00D72005"/>
    <w:rsid w:val="00D74B16"/>
    <w:rsid w:val="00D7571C"/>
    <w:rsid w:val="00D7589C"/>
    <w:rsid w:val="00D76007"/>
    <w:rsid w:val="00D766C4"/>
    <w:rsid w:val="00D76C31"/>
    <w:rsid w:val="00D77F1C"/>
    <w:rsid w:val="00D77F7F"/>
    <w:rsid w:val="00D80454"/>
    <w:rsid w:val="00D805E1"/>
    <w:rsid w:val="00D8100D"/>
    <w:rsid w:val="00D811DC"/>
    <w:rsid w:val="00D82332"/>
    <w:rsid w:val="00D82B24"/>
    <w:rsid w:val="00D8346D"/>
    <w:rsid w:val="00D845D2"/>
    <w:rsid w:val="00D87300"/>
    <w:rsid w:val="00D8750D"/>
    <w:rsid w:val="00D87939"/>
    <w:rsid w:val="00D90478"/>
    <w:rsid w:val="00D91E15"/>
    <w:rsid w:val="00D926AE"/>
    <w:rsid w:val="00D92B70"/>
    <w:rsid w:val="00D93025"/>
    <w:rsid w:val="00D93208"/>
    <w:rsid w:val="00D94220"/>
    <w:rsid w:val="00D94DD0"/>
    <w:rsid w:val="00D951E8"/>
    <w:rsid w:val="00D96566"/>
    <w:rsid w:val="00D96A1F"/>
    <w:rsid w:val="00D96D8D"/>
    <w:rsid w:val="00D97448"/>
    <w:rsid w:val="00DA0E6B"/>
    <w:rsid w:val="00DA1F3B"/>
    <w:rsid w:val="00DA212B"/>
    <w:rsid w:val="00DA3E11"/>
    <w:rsid w:val="00DA4017"/>
    <w:rsid w:val="00DA48A0"/>
    <w:rsid w:val="00DA5290"/>
    <w:rsid w:val="00DA5C66"/>
    <w:rsid w:val="00DA69AC"/>
    <w:rsid w:val="00DA6B80"/>
    <w:rsid w:val="00DB06DB"/>
    <w:rsid w:val="00DB08DF"/>
    <w:rsid w:val="00DB1B75"/>
    <w:rsid w:val="00DB2453"/>
    <w:rsid w:val="00DB290F"/>
    <w:rsid w:val="00DB3523"/>
    <w:rsid w:val="00DB3935"/>
    <w:rsid w:val="00DB4EEA"/>
    <w:rsid w:val="00DB52F9"/>
    <w:rsid w:val="00DB5D64"/>
    <w:rsid w:val="00DB649A"/>
    <w:rsid w:val="00DB6F03"/>
    <w:rsid w:val="00DB7539"/>
    <w:rsid w:val="00DC085D"/>
    <w:rsid w:val="00DC0920"/>
    <w:rsid w:val="00DC0C83"/>
    <w:rsid w:val="00DC159C"/>
    <w:rsid w:val="00DC22A4"/>
    <w:rsid w:val="00DC3247"/>
    <w:rsid w:val="00DC385D"/>
    <w:rsid w:val="00DC3BFF"/>
    <w:rsid w:val="00DC3CCD"/>
    <w:rsid w:val="00DC403D"/>
    <w:rsid w:val="00DD0BD0"/>
    <w:rsid w:val="00DD1EEB"/>
    <w:rsid w:val="00DD259B"/>
    <w:rsid w:val="00DD259F"/>
    <w:rsid w:val="00DD2630"/>
    <w:rsid w:val="00DD2640"/>
    <w:rsid w:val="00DD27EB"/>
    <w:rsid w:val="00DD2E2A"/>
    <w:rsid w:val="00DD4FA4"/>
    <w:rsid w:val="00DD60BA"/>
    <w:rsid w:val="00DD6EEC"/>
    <w:rsid w:val="00DD7DAD"/>
    <w:rsid w:val="00DD7EDF"/>
    <w:rsid w:val="00DE0010"/>
    <w:rsid w:val="00DE0619"/>
    <w:rsid w:val="00DE1B85"/>
    <w:rsid w:val="00DE1F0F"/>
    <w:rsid w:val="00DE2505"/>
    <w:rsid w:val="00DE2720"/>
    <w:rsid w:val="00DE4B4F"/>
    <w:rsid w:val="00DE6F31"/>
    <w:rsid w:val="00DE7511"/>
    <w:rsid w:val="00DE7C61"/>
    <w:rsid w:val="00DF06FD"/>
    <w:rsid w:val="00DF2142"/>
    <w:rsid w:val="00DF3AC1"/>
    <w:rsid w:val="00DF4222"/>
    <w:rsid w:val="00DF5B7D"/>
    <w:rsid w:val="00DF5D5A"/>
    <w:rsid w:val="00DF5E3D"/>
    <w:rsid w:val="00DF6FEB"/>
    <w:rsid w:val="00DF7429"/>
    <w:rsid w:val="00DF7F1F"/>
    <w:rsid w:val="00E036AD"/>
    <w:rsid w:val="00E047AA"/>
    <w:rsid w:val="00E04995"/>
    <w:rsid w:val="00E054B7"/>
    <w:rsid w:val="00E05EDC"/>
    <w:rsid w:val="00E06004"/>
    <w:rsid w:val="00E069D0"/>
    <w:rsid w:val="00E11D73"/>
    <w:rsid w:val="00E124BB"/>
    <w:rsid w:val="00E13425"/>
    <w:rsid w:val="00E139E9"/>
    <w:rsid w:val="00E13D31"/>
    <w:rsid w:val="00E14D7A"/>
    <w:rsid w:val="00E14DC5"/>
    <w:rsid w:val="00E157A0"/>
    <w:rsid w:val="00E170FB"/>
    <w:rsid w:val="00E203E9"/>
    <w:rsid w:val="00E21A1A"/>
    <w:rsid w:val="00E21FA4"/>
    <w:rsid w:val="00E236DD"/>
    <w:rsid w:val="00E24449"/>
    <w:rsid w:val="00E25345"/>
    <w:rsid w:val="00E25F84"/>
    <w:rsid w:val="00E26277"/>
    <w:rsid w:val="00E278A2"/>
    <w:rsid w:val="00E27F6E"/>
    <w:rsid w:val="00E30666"/>
    <w:rsid w:val="00E309CA"/>
    <w:rsid w:val="00E30F2C"/>
    <w:rsid w:val="00E3140B"/>
    <w:rsid w:val="00E32664"/>
    <w:rsid w:val="00E32E10"/>
    <w:rsid w:val="00E34A2E"/>
    <w:rsid w:val="00E355DF"/>
    <w:rsid w:val="00E358E1"/>
    <w:rsid w:val="00E36645"/>
    <w:rsid w:val="00E41744"/>
    <w:rsid w:val="00E41DFD"/>
    <w:rsid w:val="00E4247E"/>
    <w:rsid w:val="00E4285F"/>
    <w:rsid w:val="00E4295A"/>
    <w:rsid w:val="00E4301C"/>
    <w:rsid w:val="00E43676"/>
    <w:rsid w:val="00E43F71"/>
    <w:rsid w:val="00E44919"/>
    <w:rsid w:val="00E4548E"/>
    <w:rsid w:val="00E465E8"/>
    <w:rsid w:val="00E46CB5"/>
    <w:rsid w:val="00E476C7"/>
    <w:rsid w:val="00E51037"/>
    <w:rsid w:val="00E513C7"/>
    <w:rsid w:val="00E51C10"/>
    <w:rsid w:val="00E5288E"/>
    <w:rsid w:val="00E548C4"/>
    <w:rsid w:val="00E55A9F"/>
    <w:rsid w:val="00E55B46"/>
    <w:rsid w:val="00E55BA2"/>
    <w:rsid w:val="00E57163"/>
    <w:rsid w:val="00E57332"/>
    <w:rsid w:val="00E60480"/>
    <w:rsid w:val="00E6166A"/>
    <w:rsid w:val="00E6231F"/>
    <w:rsid w:val="00E6264D"/>
    <w:rsid w:val="00E631D5"/>
    <w:rsid w:val="00E636A4"/>
    <w:rsid w:val="00E637CE"/>
    <w:rsid w:val="00E64E8A"/>
    <w:rsid w:val="00E65C10"/>
    <w:rsid w:val="00E665E6"/>
    <w:rsid w:val="00E66814"/>
    <w:rsid w:val="00E6710D"/>
    <w:rsid w:val="00E67BBD"/>
    <w:rsid w:val="00E67C78"/>
    <w:rsid w:val="00E71E52"/>
    <w:rsid w:val="00E7237A"/>
    <w:rsid w:val="00E72E7B"/>
    <w:rsid w:val="00E7384D"/>
    <w:rsid w:val="00E73933"/>
    <w:rsid w:val="00E746DF"/>
    <w:rsid w:val="00E74C79"/>
    <w:rsid w:val="00E74D80"/>
    <w:rsid w:val="00E74FFF"/>
    <w:rsid w:val="00E760C9"/>
    <w:rsid w:val="00E76A7D"/>
    <w:rsid w:val="00E76A94"/>
    <w:rsid w:val="00E76AAF"/>
    <w:rsid w:val="00E76EB9"/>
    <w:rsid w:val="00E805A0"/>
    <w:rsid w:val="00E80D98"/>
    <w:rsid w:val="00E80DD7"/>
    <w:rsid w:val="00E80E2C"/>
    <w:rsid w:val="00E81500"/>
    <w:rsid w:val="00E8726D"/>
    <w:rsid w:val="00E8796A"/>
    <w:rsid w:val="00E93B86"/>
    <w:rsid w:val="00E94B2D"/>
    <w:rsid w:val="00E95440"/>
    <w:rsid w:val="00E95DC0"/>
    <w:rsid w:val="00E9684E"/>
    <w:rsid w:val="00EA06EE"/>
    <w:rsid w:val="00EA1554"/>
    <w:rsid w:val="00EA1833"/>
    <w:rsid w:val="00EA2110"/>
    <w:rsid w:val="00EA28A6"/>
    <w:rsid w:val="00EA2911"/>
    <w:rsid w:val="00EA3AA6"/>
    <w:rsid w:val="00EA3CA4"/>
    <w:rsid w:val="00EA3FED"/>
    <w:rsid w:val="00EA4362"/>
    <w:rsid w:val="00EA4DDF"/>
    <w:rsid w:val="00EA5131"/>
    <w:rsid w:val="00EA5730"/>
    <w:rsid w:val="00EA66E4"/>
    <w:rsid w:val="00EA71AC"/>
    <w:rsid w:val="00EA7C39"/>
    <w:rsid w:val="00EB3515"/>
    <w:rsid w:val="00EB376C"/>
    <w:rsid w:val="00EB3B91"/>
    <w:rsid w:val="00EB4CA4"/>
    <w:rsid w:val="00EB7CC5"/>
    <w:rsid w:val="00EC031F"/>
    <w:rsid w:val="00EC2CF0"/>
    <w:rsid w:val="00EC3A68"/>
    <w:rsid w:val="00EC479E"/>
    <w:rsid w:val="00EC603C"/>
    <w:rsid w:val="00ED2237"/>
    <w:rsid w:val="00ED3EA4"/>
    <w:rsid w:val="00ED4CE1"/>
    <w:rsid w:val="00ED65E1"/>
    <w:rsid w:val="00ED713A"/>
    <w:rsid w:val="00ED71C8"/>
    <w:rsid w:val="00ED7676"/>
    <w:rsid w:val="00EE047B"/>
    <w:rsid w:val="00EE1035"/>
    <w:rsid w:val="00EE17C7"/>
    <w:rsid w:val="00EE32CF"/>
    <w:rsid w:val="00EE33D1"/>
    <w:rsid w:val="00EE361B"/>
    <w:rsid w:val="00EE6587"/>
    <w:rsid w:val="00EE69C2"/>
    <w:rsid w:val="00EE7A57"/>
    <w:rsid w:val="00EE7F1F"/>
    <w:rsid w:val="00EF007C"/>
    <w:rsid w:val="00EF1653"/>
    <w:rsid w:val="00EF1A44"/>
    <w:rsid w:val="00EF48D9"/>
    <w:rsid w:val="00EF54AB"/>
    <w:rsid w:val="00EF5E53"/>
    <w:rsid w:val="00EF76ED"/>
    <w:rsid w:val="00EF774B"/>
    <w:rsid w:val="00F033C1"/>
    <w:rsid w:val="00F035B8"/>
    <w:rsid w:val="00F036D1"/>
    <w:rsid w:val="00F03915"/>
    <w:rsid w:val="00F0416C"/>
    <w:rsid w:val="00F05454"/>
    <w:rsid w:val="00F0793F"/>
    <w:rsid w:val="00F10CE8"/>
    <w:rsid w:val="00F136B0"/>
    <w:rsid w:val="00F13840"/>
    <w:rsid w:val="00F13896"/>
    <w:rsid w:val="00F17D7B"/>
    <w:rsid w:val="00F20D90"/>
    <w:rsid w:val="00F21334"/>
    <w:rsid w:val="00F2153C"/>
    <w:rsid w:val="00F235AD"/>
    <w:rsid w:val="00F2434F"/>
    <w:rsid w:val="00F2486A"/>
    <w:rsid w:val="00F24910"/>
    <w:rsid w:val="00F26A6E"/>
    <w:rsid w:val="00F2758A"/>
    <w:rsid w:val="00F275B4"/>
    <w:rsid w:val="00F278D8"/>
    <w:rsid w:val="00F313B0"/>
    <w:rsid w:val="00F32053"/>
    <w:rsid w:val="00F34EBF"/>
    <w:rsid w:val="00F35626"/>
    <w:rsid w:val="00F35FF3"/>
    <w:rsid w:val="00F403D3"/>
    <w:rsid w:val="00F41238"/>
    <w:rsid w:val="00F41856"/>
    <w:rsid w:val="00F41D48"/>
    <w:rsid w:val="00F42E20"/>
    <w:rsid w:val="00F43D82"/>
    <w:rsid w:val="00F447E3"/>
    <w:rsid w:val="00F460C6"/>
    <w:rsid w:val="00F46CF4"/>
    <w:rsid w:val="00F50798"/>
    <w:rsid w:val="00F50FB5"/>
    <w:rsid w:val="00F51395"/>
    <w:rsid w:val="00F52052"/>
    <w:rsid w:val="00F520D6"/>
    <w:rsid w:val="00F53035"/>
    <w:rsid w:val="00F54326"/>
    <w:rsid w:val="00F54AE1"/>
    <w:rsid w:val="00F557C5"/>
    <w:rsid w:val="00F557F4"/>
    <w:rsid w:val="00F56758"/>
    <w:rsid w:val="00F575B0"/>
    <w:rsid w:val="00F577B7"/>
    <w:rsid w:val="00F60367"/>
    <w:rsid w:val="00F62558"/>
    <w:rsid w:val="00F6596B"/>
    <w:rsid w:val="00F669BE"/>
    <w:rsid w:val="00F67292"/>
    <w:rsid w:val="00F67C03"/>
    <w:rsid w:val="00F70713"/>
    <w:rsid w:val="00F7090D"/>
    <w:rsid w:val="00F7324B"/>
    <w:rsid w:val="00F736E7"/>
    <w:rsid w:val="00F7494C"/>
    <w:rsid w:val="00F75031"/>
    <w:rsid w:val="00F75EF9"/>
    <w:rsid w:val="00F76FF9"/>
    <w:rsid w:val="00F77AD5"/>
    <w:rsid w:val="00F77B5A"/>
    <w:rsid w:val="00F81053"/>
    <w:rsid w:val="00F8105F"/>
    <w:rsid w:val="00F810F0"/>
    <w:rsid w:val="00F815F2"/>
    <w:rsid w:val="00F82506"/>
    <w:rsid w:val="00F82B41"/>
    <w:rsid w:val="00F83097"/>
    <w:rsid w:val="00F84C05"/>
    <w:rsid w:val="00F85E86"/>
    <w:rsid w:val="00F869F4"/>
    <w:rsid w:val="00F87554"/>
    <w:rsid w:val="00F90FEB"/>
    <w:rsid w:val="00F910A2"/>
    <w:rsid w:val="00F91204"/>
    <w:rsid w:val="00F9311D"/>
    <w:rsid w:val="00F93178"/>
    <w:rsid w:val="00F94C92"/>
    <w:rsid w:val="00F96DEC"/>
    <w:rsid w:val="00F9759A"/>
    <w:rsid w:val="00FA0301"/>
    <w:rsid w:val="00FA06A4"/>
    <w:rsid w:val="00FA0A76"/>
    <w:rsid w:val="00FA1F6F"/>
    <w:rsid w:val="00FA363C"/>
    <w:rsid w:val="00FA592D"/>
    <w:rsid w:val="00FA5CE1"/>
    <w:rsid w:val="00FA694C"/>
    <w:rsid w:val="00FB064D"/>
    <w:rsid w:val="00FB0EAC"/>
    <w:rsid w:val="00FB1502"/>
    <w:rsid w:val="00FB1816"/>
    <w:rsid w:val="00FB2DD0"/>
    <w:rsid w:val="00FB36AA"/>
    <w:rsid w:val="00FB3CE5"/>
    <w:rsid w:val="00FB656E"/>
    <w:rsid w:val="00FC0BCD"/>
    <w:rsid w:val="00FC10E1"/>
    <w:rsid w:val="00FC136C"/>
    <w:rsid w:val="00FC15AF"/>
    <w:rsid w:val="00FC248A"/>
    <w:rsid w:val="00FC2591"/>
    <w:rsid w:val="00FC46A6"/>
    <w:rsid w:val="00FC5096"/>
    <w:rsid w:val="00FC59B6"/>
    <w:rsid w:val="00FC5E45"/>
    <w:rsid w:val="00FC5FC1"/>
    <w:rsid w:val="00FC6FCF"/>
    <w:rsid w:val="00FC7A3D"/>
    <w:rsid w:val="00FC7E99"/>
    <w:rsid w:val="00FD09EC"/>
    <w:rsid w:val="00FD227D"/>
    <w:rsid w:val="00FD5E0A"/>
    <w:rsid w:val="00FD6159"/>
    <w:rsid w:val="00FD681B"/>
    <w:rsid w:val="00FD7862"/>
    <w:rsid w:val="00FD7E98"/>
    <w:rsid w:val="00FE0571"/>
    <w:rsid w:val="00FE0767"/>
    <w:rsid w:val="00FE0A8B"/>
    <w:rsid w:val="00FE102A"/>
    <w:rsid w:val="00FE107B"/>
    <w:rsid w:val="00FE1365"/>
    <w:rsid w:val="00FE1373"/>
    <w:rsid w:val="00FE2139"/>
    <w:rsid w:val="00FE305A"/>
    <w:rsid w:val="00FE590C"/>
    <w:rsid w:val="00FE6309"/>
    <w:rsid w:val="00FF058F"/>
    <w:rsid w:val="00FF213F"/>
    <w:rsid w:val="00FF5E8F"/>
    <w:rsid w:val="00FF6488"/>
    <w:rsid w:val="00FF6892"/>
    <w:rsid w:val="00FF6E4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53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616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qFormat/>
    <w:rsid w:val="004909D4"/>
    <w:pPr>
      <w:spacing w:before="100" w:beforeAutospacing="1" w:after="100" w:afterAutospacing="1"/>
      <w:outlineLvl w:val="1"/>
    </w:pPr>
    <w:rPr>
      <w:rFonts w:ascii="Verdana" w:hAnsi="Verdana"/>
      <w:b/>
      <w:bCs/>
      <w:color w:val="4A3C8C"/>
      <w:sz w:val="31"/>
      <w:szCs w:val="31"/>
    </w:rPr>
  </w:style>
  <w:style w:type="paragraph" w:styleId="3">
    <w:name w:val="heading 3"/>
    <w:basedOn w:val="a"/>
    <w:next w:val="a"/>
    <w:qFormat/>
    <w:rsid w:val="001C49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B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0">
    <w:name w:val="HTML Code"/>
    <w:rsid w:val="00BB4501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4909D4"/>
    <w:rPr>
      <w:strike w:val="0"/>
      <w:dstrike w:val="0"/>
      <w:color w:val="3333CC"/>
      <w:u w:val="none"/>
      <w:effect w:val="none"/>
    </w:rPr>
  </w:style>
  <w:style w:type="paragraph" w:styleId="a5">
    <w:name w:val="List"/>
    <w:basedOn w:val="a"/>
    <w:rsid w:val="00561699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a6">
    <w:name w:val="Title"/>
    <w:basedOn w:val="a"/>
    <w:qFormat/>
    <w:rsid w:val="0056169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7">
    <w:name w:val="Body Text"/>
    <w:basedOn w:val="a"/>
    <w:link w:val="a8"/>
    <w:rsid w:val="0056169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a9">
    <w:name w:val="footnote text"/>
    <w:basedOn w:val="a"/>
    <w:semiHidden/>
    <w:rsid w:val="00944899"/>
    <w:rPr>
      <w:sz w:val="20"/>
      <w:szCs w:val="20"/>
    </w:rPr>
  </w:style>
  <w:style w:type="character" w:styleId="aa">
    <w:name w:val="footnote reference"/>
    <w:semiHidden/>
    <w:rsid w:val="00944899"/>
    <w:rPr>
      <w:vertAlign w:val="superscript"/>
    </w:rPr>
  </w:style>
  <w:style w:type="paragraph" w:styleId="ab">
    <w:name w:val="footer"/>
    <w:basedOn w:val="a"/>
    <w:link w:val="ac"/>
    <w:rsid w:val="004B7D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B7D14"/>
    <w:rPr>
      <w:sz w:val="24"/>
      <w:szCs w:val="24"/>
      <w:lang w:val="ru-RU" w:eastAsia="ru-RU" w:bidi="ar-SA"/>
    </w:rPr>
  </w:style>
  <w:style w:type="character" w:styleId="ad">
    <w:name w:val="page number"/>
    <w:basedOn w:val="a0"/>
    <w:rsid w:val="004B7D14"/>
  </w:style>
  <w:style w:type="paragraph" w:styleId="20">
    <w:name w:val="Body Text 2"/>
    <w:basedOn w:val="a"/>
    <w:rsid w:val="00A159C9"/>
    <w:pPr>
      <w:spacing w:after="120" w:line="480" w:lineRule="auto"/>
    </w:pPr>
  </w:style>
  <w:style w:type="paragraph" w:styleId="ae">
    <w:name w:val="header"/>
    <w:basedOn w:val="a"/>
    <w:rsid w:val="00F520D6"/>
    <w:pPr>
      <w:tabs>
        <w:tab w:val="center" w:pos="4677"/>
        <w:tab w:val="right" w:pos="9355"/>
      </w:tabs>
    </w:pPr>
  </w:style>
  <w:style w:type="character" w:styleId="af">
    <w:name w:val="FollowedHyperlink"/>
    <w:rsid w:val="004242D4"/>
    <w:rPr>
      <w:color w:val="800080"/>
      <w:u w:val="single"/>
    </w:rPr>
  </w:style>
  <w:style w:type="paragraph" w:styleId="af0">
    <w:name w:val="Normal (Web)"/>
    <w:basedOn w:val="a"/>
    <w:rsid w:val="00132A82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character" w:styleId="af1">
    <w:name w:val="Strong"/>
    <w:uiPriority w:val="99"/>
    <w:qFormat/>
    <w:rsid w:val="00132A82"/>
    <w:rPr>
      <w:b/>
      <w:bCs/>
    </w:rPr>
  </w:style>
  <w:style w:type="paragraph" w:styleId="af2">
    <w:name w:val="List Paragraph"/>
    <w:basedOn w:val="a"/>
    <w:uiPriority w:val="34"/>
    <w:qFormat/>
    <w:rsid w:val="005C2C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0">
    <w:name w:val="Body Text 3"/>
    <w:basedOn w:val="a"/>
    <w:link w:val="31"/>
    <w:rsid w:val="00F215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2153C"/>
    <w:rPr>
      <w:rFonts w:eastAsia="Times New Roman"/>
      <w:sz w:val="16"/>
      <w:szCs w:val="16"/>
    </w:rPr>
  </w:style>
  <w:style w:type="character" w:customStyle="1" w:styleId="10">
    <w:name w:val="Заголовок 1 Знак"/>
    <w:link w:val="1"/>
    <w:rsid w:val="00F2153C"/>
    <w:rPr>
      <w:rFonts w:ascii="Arial" w:hAnsi="Arial"/>
      <w:b/>
      <w:kern w:val="28"/>
      <w:sz w:val="28"/>
    </w:rPr>
  </w:style>
  <w:style w:type="character" w:customStyle="1" w:styleId="a8">
    <w:name w:val="Основной текст Знак"/>
    <w:link w:val="a7"/>
    <w:rsid w:val="00F2153C"/>
  </w:style>
  <w:style w:type="paragraph" w:customStyle="1" w:styleId="af3">
    <w:basedOn w:val="a"/>
    <w:next w:val="a6"/>
    <w:link w:val="af4"/>
    <w:qFormat/>
    <w:rsid w:val="00F2153C"/>
    <w:pPr>
      <w:jc w:val="center"/>
    </w:pPr>
    <w:rPr>
      <w:sz w:val="28"/>
      <w:szCs w:val="20"/>
    </w:rPr>
  </w:style>
  <w:style w:type="character" w:customStyle="1" w:styleId="af4">
    <w:name w:val="Название Знак"/>
    <w:link w:val="af3"/>
    <w:locked/>
    <w:rsid w:val="00F2153C"/>
    <w:rPr>
      <w:sz w:val="28"/>
      <w:lang w:val="ru-RU" w:eastAsia="ru-RU" w:bidi="ar-SA"/>
    </w:rPr>
  </w:style>
  <w:style w:type="paragraph" w:styleId="af5">
    <w:name w:val="Plain Text"/>
    <w:basedOn w:val="a"/>
    <w:link w:val="af6"/>
    <w:rsid w:val="00F2153C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F2153C"/>
    <w:rPr>
      <w:rFonts w:ascii="Courier New" w:eastAsia="Times New Roman" w:hAnsi="Courier New"/>
    </w:rPr>
  </w:style>
  <w:style w:type="character" w:customStyle="1" w:styleId="21">
    <w:name w:val="Основной текст (2)_"/>
    <w:link w:val="22"/>
    <w:uiPriority w:val="99"/>
    <w:locked/>
    <w:rsid w:val="00F2153C"/>
    <w:rPr>
      <w:sz w:val="17"/>
      <w:szCs w:val="17"/>
      <w:shd w:val="clear" w:color="auto" w:fill="FFFFFF"/>
    </w:rPr>
  </w:style>
  <w:style w:type="character" w:customStyle="1" w:styleId="28pt">
    <w:name w:val="Основной текст (2) + 8 pt"/>
    <w:aliases w:val="Полужирный"/>
    <w:uiPriority w:val="99"/>
    <w:rsid w:val="00F2153C"/>
    <w:rPr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153C"/>
    <w:pPr>
      <w:shd w:val="clear" w:color="auto" w:fill="FFFFFF"/>
      <w:spacing w:before="180" w:after="60" w:line="202" w:lineRule="exact"/>
      <w:ind w:hanging="360"/>
      <w:jc w:val="both"/>
    </w:pPr>
    <w:rPr>
      <w:rFonts w:eastAsia="PMingLiU"/>
      <w:sz w:val="17"/>
      <w:szCs w:val="17"/>
    </w:rPr>
  </w:style>
  <w:style w:type="paragraph" w:styleId="af7">
    <w:name w:val="Balloon Text"/>
    <w:basedOn w:val="a"/>
    <w:link w:val="af8"/>
    <w:rsid w:val="00896EE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896EE2"/>
    <w:rPr>
      <w:rFonts w:ascii="Segoe UI" w:eastAsia="Times New Roman" w:hAnsi="Segoe UI" w:cs="Segoe UI"/>
      <w:sz w:val="18"/>
      <w:szCs w:val="18"/>
    </w:rPr>
  </w:style>
  <w:style w:type="paragraph" w:styleId="af9">
    <w:name w:val="Body Text Indent"/>
    <w:basedOn w:val="a"/>
    <w:link w:val="afa"/>
    <w:uiPriority w:val="99"/>
    <w:rsid w:val="003C714E"/>
    <w:pPr>
      <w:spacing w:after="120"/>
      <w:ind w:left="283"/>
    </w:pPr>
    <w:rPr>
      <w:rFonts w:eastAsia="Calibri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C714E"/>
    <w:rPr>
      <w:rFonts w:eastAsia="Calibri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53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616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qFormat/>
    <w:rsid w:val="004909D4"/>
    <w:pPr>
      <w:spacing w:before="100" w:beforeAutospacing="1" w:after="100" w:afterAutospacing="1"/>
      <w:outlineLvl w:val="1"/>
    </w:pPr>
    <w:rPr>
      <w:rFonts w:ascii="Verdana" w:hAnsi="Verdana"/>
      <w:b/>
      <w:bCs/>
      <w:color w:val="4A3C8C"/>
      <w:sz w:val="31"/>
      <w:szCs w:val="31"/>
    </w:rPr>
  </w:style>
  <w:style w:type="paragraph" w:styleId="3">
    <w:name w:val="heading 3"/>
    <w:basedOn w:val="a"/>
    <w:next w:val="a"/>
    <w:qFormat/>
    <w:rsid w:val="001C49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B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0">
    <w:name w:val="HTML Code"/>
    <w:rsid w:val="00BB4501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4909D4"/>
    <w:rPr>
      <w:strike w:val="0"/>
      <w:dstrike w:val="0"/>
      <w:color w:val="3333CC"/>
      <w:u w:val="none"/>
      <w:effect w:val="none"/>
    </w:rPr>
  </w:style>
  <w:style w:type="paragraph" w:styleId="a5">
    <w:name w:val="List"/>
    <w:basedOn w:val="a"/>
    <w:rsid w:val="00561699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a6">
    <w:name w:val="Title"/>
    <w:basedOn w:val="a"/>
    <w:qFormat/>
    <w:rsid w:val="0056169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7">
    <w:name w:val="Body Text"/>
    <w:basedOn w:val="a"/>
    <w:link w:val="a8"/>
    <w:rsid w:val="0056169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a9">
    <w:name w:val="footnote text"/>
    <w:basedOn w:val="a"/>
    <w:semiHidden/>
    <w:rsid w:val="00944899"/>
    <w:rPr>
      <w:sz w:val="20"/>
      <w:szCs w:val="20"/>
    </w:rPr>
  </w:style>
  <w:style w:type="character" w:styleId="aa">
    <w:name w:val="footnote reference"/>
    <w:semiHidden/>
    <w:rsid w:val="00944899"/>
    <w:rPr>
      <w:vertAlign w:val="superscript"/>
    </w:rPr>
  </w:style>
  <w:style w:type="paragraph" w:styleId="ab">
    <w:name w:val="footer"/>
    <w:basedOn w:val="a"/>
    <w:link w:val="ac"/>
    <w:rsid w:val="004B7D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B7D14"/>
    <w:rPr>
      <w:sz w:val="24"/>
      <w:szCs w:val="24"/>
      <w:lang w:val="ru-RU" w:eastAsia="ru-RU" w:bidi="ar-SA"/>
    </w:rPr>
  </w:style>
  <w:style w:type="character" w:styleId="ad">
    <w:name w:val="page number"/>
    <w:basedOn w:val="a0"/>
    <w:rsid w:val="004B7D14"/>
  </w:style>
  <w:style w:type="paragraph" w:styleId="20">
    <w:name w:val="Body Text 2"/>
    <w:basedOn w:val="a"/>
    <w:rsid w:val="00A159C9"/>
    <w:pPr>
      <w:spacing w:after="120" w:line="480" w:lineRule="auto"/>
    </w:pPr>
  </w:style>
  <w:style w:type="paragraph" w:styleId="ae">
    <w:name w:val="header"/>
    <w:basedOn w:val="a"/>
    <w:rsid w:val="00F520D6"/>
    <w:pPr>
      <w:tabs>
        <w:tab w:val="center" w:pos="4677"/>
        <w:tab w:val="right" w:pos="9355"/>
      </w:tabs>
    </w:pPr>
  </w:style>
  <w:style w:type="character" w:styleId="af">
    <w:name w:val="FollowedHyperlink"/>
    <w:rsid w:val="004242D4"/>
    <w:rPr>
      <w:color w:val="800080"/>
      <w:u w:val="single"/>
    </w:rPr>
  </w:style>
  <w:style w:type="paragraph" w:styleId="af0">
    <w:name w:val="Normal (Web)"/>
    <w:basedOn w:val="a"/>
    <w:rsid w:val="00132A82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character" w:styleId="af1">
    <w:name w:val="Strong"/>
    <w:uiPriority w:val="99"/>
    <w:qFormat/>
    <w:rsid w:val="00132A82"/>
    <w:rPr>
      <w:b/>
      <w:bCs/>
    </w:rPr>
  </w:style>
  <w:style w:type="paragraph" w:styleId="af2">
    <w:name w:val="List Paragraph"/>
    <w:basedOn w:val="a"/>
    <w:uiPriority w:val="34"/>
    <w:qFormat/>
    <w:rsid w:val="005C2C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0">
    <w:name w:val="Body Text 3"/>
    <w:basedOn w:val="a"/>
    <w:link w:val="31"/>
    <w:rsid w:val="00F215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2153C"/>
    <w:rPr>
      <w:rFonts w:eastAsia="Times New Roman"/>
      <w:sz w:val="16"/>
      <w:szCs w:val="16"/>
    </w:rPr>
  </w:style>
  <w:style w:type="character" w:customStyle="1" w:styleId="10">
    <w:name w:val="Заголовок 1 Знак"/>
    <w:link w:val="1"/>
    <w:rsid w:val="00F2153C"/>
    <w:rPr>
      <w:rFonts w:ascii="Arial" w:hAnsi="Arial"/>
      <w:b/>
      <w:kern w:val="28"/>
      <w:sz w:val="28"/>
    </w:rPr>
  </w:style>
  <w:style w:type="character" w:customStyle="1" w:styleId="a8">
    <w:name w:val="Основной текст Знак"/>
    <w:link w:val="a7"/>
    <w:rsid w:val="00F2153C"/>
  </w:style>
  <w:style w:type="paragraph" w:customStyle="1" w:styleId="af3">
    <w:basedOn w:val="a"/>
    <w:next w:val="a6"/>
    <w:link w:val="af4"/>
    <w:qFormat/>
    <w:rsid w:val="00F2153C"/>
    <w:pPr>
      <w:jc w:val="center"/>
    </w:pPr>
    <w:rPr>
      <w:sz w:val="28"/>
      <w:szCs w:val="20"/>
    </w:rPr>
  </w:style>
  <w:style w:type="character" w:customStyle="1" w:styleId="af4">
    <w:name w:val="Название Знак"/>
    <w:link w:val="af3"/>
    <w:locked/>
    <w:rsid w:val="00F2153C"/>
    <w:rPr>
      <w:sz w:val="28"/>
      <w:lang w:val="ru-RU" w:eastAsia="ru-RU" w:bidi="ar-SA"/>
    </w:rPr>
  </w:style>
  <w:style w:type="paragraph" w:styleId="af5">
    <w:name w:val="Plain Text"/>
    <w:basedOn w:val="a"/>
    <w:link w:val="af6"/>
    <w:rsid w:val="00F2153C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F2153C"/>
    <w:rPr>
      <w:rFonts w:ascii="Courier New" w:eastAsia="Times New Roman" w:hAnsi="Courier New"/>
    </w:rPr>
  </w:style>
  <w:style w:type="character" w:customStyle="1" w:styleId="21">
    <w:name w:val="Основной текст (2)_"/>
    <w:link w:val="22"/>
    <w:uiPriority w:val="99"/>
    <w:locked/>
    <w:rsid w:val="00F2153C"/>
    <w:rPr>
      <w:sz w:val="17"/>
      <w:szCs w:val="17"/>
      <w:shd w:val="clear" w:color="auto" w:fill="FFFFFF"/>
    </w:rPr>
  </w:style>
  <w:style w:type="character" w:customStyle="1" w:styleId="28pt">
    <w:name w:val="Основной текст (2) + 8 pt"/>
    <w:aliases w:val="Полужирный"/>
    <w:uiPriority w:val="99"/>
    <w:rsid w:val="00F2153C"/>
    <w:rPr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153C"/>
    <w:pPr>
      <w:shd w:val="clear" w:color="auto" w:fill="FFFFFF"/>
      <w:spacing w:before="180" w:after="60" w:line="202" w:lineRule="exact"/>
      <w:ind w:hanging="360"/>
      <w:jc w:val="both"/>
    </w:pPr>
    <w:rPr>
      <w:rFonts w:eastAsia="PMingLiU"/>
      <w:sz w:val="17"/>
      <w:szCs w:val="17"/>
    </w:rPr>
  </w:style>
  <w:style w:type="paragraph" w:styleId="af7">
    <w:name w:val="Balloon Text"/>
    <w:basedOn w:val="a"/>
    <w:link w:val="af8"/>
    <w:rsid w:val="00896EE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896EE2"/>
    <w:rPr>
      <w:rFonts w:ascii="Segoe UI" w:eastAsia="Times New Roman" w:hAnsi="Segoe UI" w:cs="Segoe UI"/>
      <w:sz w:val="18"/>
      <w:szCs w:val="18"/>
    </w:rPr>
  </w:style>
  <w:style w:type="paragraph" w:styleId="af9">
    <w:name w:val="Body Text Indent"/>
    <w:basedOn w:val="a"/>
    <w:link w:val="afa"/>
    <w:uiPriority w:val="99"/>
    <w:rsid w:val="003C714E"/>
    <w:pPr>
      <w:spacing w:after="120"/>
      <w:ind w:left="283"/>
    </w:pPr>
    <w:rPr>
      <w:rFonts w:eastAsia="Calibri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C714E"/>
    <w:rPr>
      <w:rFonts w:eastAsia="Calibri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yCollection%20v1.6.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MyCollection v1.6.0.dot</Template>
  <TotalTime>384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Αζαρ</vt:lpstr>
    </vt:vector>
  </TitlesOfParts>
  <Company>Home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Αζαρ</dc:title>
  <dc:subject/>
  <dc:creator>User</dc:creator>
  <cp:keywords/>
  <dc:description/>
  <cp:lastModifiedBy>asus</cp:lastModifiedBy>
  <cp:revision>69</cp:revision>
  <cp:lastPrinted>2023-01-16T04:59:00Z</cp:lastPrinted>
  <dcterms:created xsi:type="dcterms:W3CDTF">2022-02-11T09:04:00Z</dcterms:created>
  <dcterms:modified xsi:type="dcterms:W3CDTF">2023-02-13T11:52:00Z</dcterms:modified>
</cp:coreProperties>
</file>